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123C8" w14:textId="77777777" w:rsidR="00A340F4" w:rsidRDefault="00A340F4" w:rsidP="00A340F4">
      <w:pPr>
        <w:pStyle w:val="Ttulo1"/>
        <w:jc w:val="center"/>
        <w:rPr>
          <w:rFonts w:ascii="Arial" w:hAnsi="Arial" w:cs="Arial"/>
          <w:b/>
          <w:bCs/>
          <w:sz w:val="24"/>
        </w:rPr>
      </w:pPr>
      <w:bookmarkStart w:id="0" w:name="_Toc477005124"/>
      <w:r w:rsidRPr="00992BF1">
        <w:rPr>
          <w:rFonts w:ascii="Arial" w:hAnsi="Arial" w:cs="Arial"/>
          <w:b/>
          <w:bCs/>
          <w:sz w:val="24"/>
        </w:rPr>
        <w:t>SOLICITUD DE PATENTE</w:t>
      </w:r>
      <w:bookmarkEnd w:id="0"/>
      <w:r w:rsidRPr="00992BF1">
        <w:rPr>
          <w:rFonts w:ascii="Arial" w:hAnsi="Arial" w:cs="Arial"/>
          <w:b/>
          <w:bCs/>
          <w:sz w:val="24"/>
        </w:rPr>
        <w:t xml:space="preserve"> EN LA </w:t>
      </w:r>
      <w:r w:rsidR="00233C21">
        <w:rPr>
          <w:rFonts w:ascii="Arial" w:hAnsi="Arial" w:cs="Arial"/>
          <w:b/>
          <w:bCs/>
          <w:sz w:val="24"/>
        </w:rPr>
        <w:t>UNIVERSIDAD SAN PABLO</w:t>
      </w:r>
      <w:r w:rsidR="00992BF1" w:rsidRPr="00992BF1">
        <w:rPr>
          <w:rFonts w:ascii="Arial" w:hAnsi="Arial" w:cs="Arial"/>
          <w:b/>
          <w:bCs/>
          <w:sz w:val="24"/>
        </w:rPr>
        <w:t>-CEU</w:t>
      </w:r>
    </w:p>
    <w:p w14:paraId="5FF66408" w14:textId="77777777" w:rsidR="00992BF1" w:rsidRPr="00992BF1" w:rsidRDefault="00992BF1" w:rsidP="00992B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A340F4" w14:paraId="0D29D65D" w14:textId="77777777" w:rsidTr="00295929">
        <w:trPr>
          <w:trHeight w:val="1416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5F7A" w14:textId="77777777" w:rsidR="00A340F4" w:rsidRDefault="00A340F4" w:rsidP="00A340F4">
            <w:pPr>
              <w:spacing w:before="60" w:line="36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Persona de contacto durante la tramitación de la solicitud</w:t>
            </w:r>
            <w:r>
              <w:rPr>
                <w:rFonts w:ascii="Arial" w:hAnsi="Arial" w:cs="Arial"/>
                <w:sz w:val="18"/>
                <w:szCs w:val="20"/>
              </w:rPr>
              <w:t xml:space="preserve">: </w:t>
            </w:r>
          </w:p>
          <w:p w14:paraId="61237341" w14:textId="77777777" w:rsidR="00A340F4" w:rsidRDefault="00A340F4" w:rsidP="00A340F4">
            <w:pPr>
              <w:spacing w:before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Nombre y apellidos: </w:t>
            </w:r>
            <w:r w:rsidR="006928A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1" w:name="Texto56"/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6928A5">
              <w:rPr>
                <w:rFonts w:ascii="Arial" w:hAnsi="Arial" w:cs="Arial"/>
                <w:sz w:val="18"/>
                <w:szCs w:val="20"/>
              </w:rPr>
            </w:r>
            <w:r w:rsidR="006928A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6928A5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"/>
          </w:p>
          <w:p w14:paraId="28097DB3" w14:textId="77777777" w:rsidR="00A340F4" w:rsidRDefault="00A340F4" w:rsidP="00A340F4">
            <w:pPr>
              <w:spacing w:before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Departamento y Centro: </w:t>
            </w:r>
            <w:bookmarkStart w:id="2" w:name="Texto46"/>
            <w:r w:rsidR="006928A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6928A5">
              <w:rPr>
                <w:rFonts w:ascii="Arial" w:hAnsi="Arial" w:cs="Arial"/>
                <w:sz w:val="18"/>
                <w:szCs w:val="20"/>
              </w:rPr>
            </w:r>
            <w:r w:rsidR="006928A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6928A5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"/>
          </w:p>
          <w:p w14:paraId="0F2803E3" w14:textId="77777777" w:rsidR="00A340F4" w:rsidRPr="00295929" w:rsidRDefault="00295929" w:rsidP="00A340F4">
            <w:pPr>
              <w:spacing w:before="120"/>
              <w:rPr>
                <w:rFonts w:ascii="Arial" w:hAnsi="Arial" w:cs="Arial"/>
                <w:sz w:val="18"/>
                <w:szCs w:val="20"/>
              </w:rPr>
            </w:pPr>
            <w:r w:rsidRPr="00295929">
              <w:rPr>
                <w:rFonts w:ascii="Arial" w:hAnsi="Arial" w:cs="Arial"/>
                <w:sz w:val="18"/>
                <w:szCs w:val="20"/>
              </w:rPr>
              <w:t>Tel.</w:t>
            </w:r>
            <w:r w:rsidR="00A340F4" w:rsidRPr="00295929">
              <w:rPr>
                <w:rFonts w:ascii="Arial" w:hAnsi="Arial" w:cs="Arial"/>
                <w:sz w:val="18"/>
                <w:szCs w:val="20"/>
              </w:rPr>
              <w:t>:</w:t>
            </w:r>
            <w:r w:rsidR="006928A5">
              <w:rPr>
                <w:rFonts w:ascii="Arial" w:hAnsi="Arial" w:cs="Arial"/>
                <w:sz w:val="18"/>
                <w:szCs w:val="20"/>
                <w:lang w:val="es-ES_tradnl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3" w:name="Texto55"/>
            <w:r w:rsidR="00A340F4" w:rsidRPr="00295929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6928A5">
              <w:rPr>
                <w:rFonts w:ascii="Arial" w:hAnsi="Arial" w:cs="Arial"/>
                <w:sz w:val="18"/>
                <w:szCs w:val="20"/>
                <w:lang w:val="es-ES_tradnl"/>
              </w:rPr>
            </w:r>
            <w:r w:rsidR="006928A5">
              <w:rPr>
                <w:rFonts w:ascii="Arial" w:hAnsi="Arial" w:cs="Arial"/>
                <w:sz w:val="18"/>
                <w:szCs w:val="20"/>
                <w:lang w:val="es-ES_tradnl"/>
              </w:rPr>
              <w:fldChar w:fldCharType="separate"/>
            </w:r>
            <w:r w:rsidR="00A340F4">
              <w:rPr>
                <w:rFonts w:ascii="Arial" w:hAnsi="Arial" w:cs="Arial"/>
                <w:noProof/>
                <w:sz w:val="18"/>
                <w:szCs w:val="20"/>
                <w:lang w:val="es-ES_tradnl"/>
              </w:rPr>
              <w:t> </w:t>
            </w:r>
            <w:r w:rsidR="00A340F4">
              <w:rPr>
                <w:rFonts w:ascii="Arial" w:hAnsi="Arial" w:cs="Arial"/>
                <w:noProof/>
                <w:sz w:val="18"/>
                <w:szCs w:val="20"/>
                <w:lang w:val="es-ES_tradnl"/>
              </w:rPr>
              <w:t> </w:t>
            </w:r>
            <w:r w:rsidR="00A340F4">
              <w:rPr>
                <w:rFonts w:ascii="Arial" w:hAnsi="Arial" w:cs="Arial"/>
                <w:noProof/>
                <w:sz w:val="18"/>
                <w:szCs w:val="20"/>
                <w:lang w:val="es-ES_tradnl"/>
              </w:rPr>
              <w:t> </w:t>
            </w:r>
            <w:r w:rsidR="00A340F4">
              <w:rPr>
                <w:rFonts w:ascii="Arial" w:hAnsi="Arial" w:cs="Arial"/>
                <w:noProof/>
                <w:sz w:val="18"/>
                <w:szCs w:val="20"/>
                <w:lang w:val="es-ES_tradnl"/>
              </w:rPr>
              <w:t> </w:t>
            </w:r>
            <w:r w:rsidR="00A340F4">
              <w:rPr>
                <w:rFonts w:ascii="Arial" w:hAnsi="Arial" w:cs="Arial"/>
                <w:noProof/>
                <w:sz w:val="18"/>
                <w:szCs w:val="20"/>
                <w:lang w:val="es-ES_tradnl"/>
              </w:rPr>
              <w:t> </w:t>
            </w:r>
            <w:r w:rsidR="006928A5">
              <w:rPr>
                <w:rFonts w:ascii="Arial" w:hAnsi="Arial" w:cs="Arial"/>
                <w:sz w:val="18"/>
                <w:szCs w:val="20"/>
                <w:lang w:val="es-ES_tradnl"/>
              </w:rPr>
              <w:fldChar w:fldCharType="end"/>
            </w:r>
            <w:bookmarkEnd w:id="3"/>
            <w:r w:rsidR="00A340F4" w:rsidRPr="0029592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964EB4" w:rsidRPr="00295929">
              <w:rPr>
                <w:rFonts w:ascii="Arial" w:hAnsi="Arial" w:cs="Arial"/>
                <w:sz w:val="18"/>
                <w:szCs w:val="20"/>
              </w:rPr>
              <w:t xml:space="preserve">                    </w:t>
            </w:r>
            <w:proofErr w:type="spellStart"/>
            <w:proofErr w:type="gramStart"/>
            <w:r w:rsidR="00A340F4" w:rsidRPr="00295929">
              <w:rPr>
                <w:rFonts w:ascii="Arial" w:hAnsi="Arial" w:cs="Arial"/>
                <w:sz w:val="18"/>
                <w:szCs w:val="20"/>
              </w:rPr>
              <w:t>e.mail</w:t>
            </w:r>
            <w:proofErr w:type="spellEnd"/>
            <w:proofErr w:type="gramEnd"/>
            <w:r w:rsidR="00A340F4" w:rsidRPr="00295929">
              <w:rPr>
                <w:rFonts w:ascii="Arial" w:hAnsi="Arial" w:cs="Arial"/>
                <w:sz w:val="18"/>
                <w:szCs w:val="20"/>
              </w:rPr>
              <w:t xml:space="preserve">: </w:t>
            </w:r>
            <w:bookmarkStart w:id="4" w:name="Texto48"/>
            <w:r w:rsidR="006928A5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="00A340F4" w:rsidRPr="00295929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6928A5">
              <w:rPr>
                <w:rFonts w:ascii="Arial" w:hAnsi="Arial" w:cs="Arial"/>
                <w:sz w:val="18"/>
                <w:szCs w:val="20"/>
              </w:rPr>
            </w:r>
            <w:r w:rsidR="006928A5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A340F4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A340F4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A340F4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A340F4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A340F4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6928A5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4"/>
          </w:p>
        </w:tc>
      </w:tr>
    </w:tbl>
    <w:p w14:paraId="1911586C" w14:textId="77777777" w:rsidR="00A340F4" w:rsidRPr="00295929" w:rsidRDefault="00A340F4" w:rsidP="00A340F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4979E846" w14:textId="77777777" w:rsidR="00A340F4" w:rsidRDefault="00A340F4" w:rsidP="00A340F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1.- TÍTULO DE LA INVENCIÓN: </w:t>
      </w:r>
      <w:r w:rsidR="006928A5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5" w:name="Texto1"/>
      <w:r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="006928A5">
        <w:rPr>
          <w:rFonts w:ascii="Arial" w:hAnsi="Arial" w:cs="Arial"/>
          <w:b/>
          <w:bCs/>
          <w:sz w:val="22"/>
          <w:szCs w:val="22"/>
        </w:rPr>
      </w:r>
      <w:r w:rsidR="006928A5">
        <w:rPr>
          <w:rFonts w:ascii="Arial" w:hAnsi="Arial" w:cs="Arial"/>
          <w:b/>
          <w:bCs/>
          <w:sz w:val="22"/>
          <w:szCs w:val="22"/>
        </w:rPr>
        <w:fldChar w:fldCharType="separate"/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>
        <w:rPr>
          <w:rFonts w:ascii="Arial" w:hAnsi="Arial" w:cs="Arial"/>
          <w:b/>
          <w:bCs/>
          <w:noProof/>
          <w:sz w:val="22"/>
          <w:szCs w:val="22"/>
        </w:rPr>
        <w:t> </w:t>
      </w:r>
      <w:r w:rsidR="006928A5">
        <w:rPr>
          <w:rFonts w:ascii="Arial" w:hAnsi="Arial" w:cs="Arial"/>
          <w:b/>
          <w:bCs/>
          <w:sz w:val="22"/>
          <w:szCs w:val="22"/>
        </w:rPr>
        <w:fldChar w:fldCharType="end"/>
      </w:r>
      <w:bookmarkEnd w:id="5"/>
    </w:p>
    <w:p w14:paraId="308C81FC" w14:textId="77777777" w:rsidR="00AC4180" w:rsidRDefault="00AC4180" w:rsidP="00A340F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96365DC" w14:textId="77777777" w:rsidR="00A340F4" w:rsidRDefault="00A340F4" w:rsidP="00A340F4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2.- DATOS DE LOS SOLICITANTES:</w:t>
      </w:r>
    </w:p>
    <w:p w14:paraId="15475D13" w14:textId="5B967158" w:rsidR="00A340F4" w:rsidRDefault="00A340F4" w:rsidP="00A340F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Inventores de la Universidad </w:t>
      </w:r>
      <w:r w:rsidR="00964EB4">
        <w:rPr>
          <w:rFonts w:ascii="Arial" w:hAnsi="Arial" w:cs="Arial"/>
          <w:sz w:val="22"/>
          <w:szCs w:val="22"/>
        </w:rPr>
        <w:t>San Pablo</w:t>
      </w:r>
      <w:r w:rsidR="00775FE8">
        <w:rPr>
          <w:rFonts w:ascii="Arial" w:hAnsi="Arial" w:cs="Arial"/>
          <w:sz w:val="22"/>
          <w:szCs w:val="22"/>
        </w:rPr>
        <w:t>-</w:t>
      </w:r>
      <w:r w:rsidR="00964EB4">
        <w:rPr>
          <w:rFonts w:ascii="Arial" w:hAnsi="Arial" w:cs="Arial"/>
          <w:sz w:val="22"/>
          <w:szCs w:val="22"/>
        </w:rPr>
        <w:t>CEU</w:t>
      </w:r>
      <w:r w:rsidR="00775FE8">
        <w:rPr>
          <w:rFonts w:ascii="Arial" w:hAnsi="Arial" w:cs="Arial"/>
          <w:sz w:val="22"/>
          <w:szCs w:val="22"/>
        </w:rPr>
        <w:t xml:space="preserve"> (USP-CEU)</w:t>
      </w:r>
      <w:r>
        <w:rPr>
          <w:rFonts w:ascii="Arial" w:hAnsi="Arial" w:cs="Arial"/>
          <w:sz w:val="22"/>
          <w:szCs w:val="22"/>
        </w:rPr>
        <w:t>:</w:t>
      </w:r>
    </w:p>
    <w:tbl>
      <w:tblPr>
        <w:tblW w:w="90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980"/>
        <w:gridCol w:w="2700"/>
        <w:gridCol w:w="1620"/>
      </w:tblGrid>
      <w:tr w:rsidR="00A340F4" w14:paraId="13C09560" w14:textId="77777777">
        <w:tc>
          <w:tcPr>
            <w:tcW w:w="2700" w:type="dxa"/>
          </w:tcPr>
          <w:p w14:paraId="6DCA658F" w14:textId="77777777" w:rsidR="00A340F4" w:rsidRDefault="00A340F4" w:rsidP="00A340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Apellidos y nombre</w:t>
            </w:r>
          </w:p>
        </w:tc>
        <w:tc>
          <w:tcPr>
            <w:tcW w:w="1980" w:type="dxa"/>
          </w:tcPr>
          <w:p w14:paraId="08A71FFB" w14:textId="77777777" w:rsidR="00A340F4" w:rsidRDefault="00A340F4" w:rsidP="00A340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Categoría académica</w:t>
            </w:r>
          </w:p>
        </w:tc>
        <w:tc>
          <w:tcPr>
            <w:tcW w:w="2700" w:type="dxa"/>
          </w:tcPr>
          <w:p w14:paraId="0E828B92" w14:textId="6B9CA5BC" w:rsidR="00A340F4" w:rsidRDefault="00A340F4" w:rsidP="00A340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22"/>
              </w:rPr>
              <w:t>Dpto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22"/>
              </w:rPr>
              <w:t>/Centro</w:t>
            </w:r>
          </w:p>
        </w:tc>
        <w:tc>
          <w:tcPr>
            <w:tcW w:w="1620" w:type="dxa"/>
          </w:tcPr>
          <w:p w14:paraId="41311A09" w14:textId="77777777" w:rsidR="00A340F4" w:rsidRDefault="00A340F4" w:rsidP="00A340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% participación</w:t>
            </w:r>
          </w:p>
        </w:tc>
      </w:tr>
      <w:tr w:rsidR="00A340F4" w14:paraId="111A7DA7" w14:textId="77777777">
        <w:tc>
          <w:tcPr>
            <w:tcW w:w="2700" w:type="dxa"/>
          </w:tcPr>
          <w:p w14:paraId="5E2F5000" w14:textId="77777777" w:rsidR="00A340F4" w:rsidRPr="00992BF1" w:rsidRDefault="00A340F4" w:rsidP="00A340F4">
            <w:pPr>
              <w:spacing w:line="360" w:lineRule="auto"/>
              <w:rPr>
                <w:rFonts w:ascii="Arial" w:hAnsi="Arial" w:cs="Arial"/>
                <w:bCs/>
                <w:sz w:val="20"/>
                <w:szCs w:val="22"/>
              </w:rPr>
            </w:pPr>
            <w:r w:rsidRPr="00992BF1">
              <w:rPr>
                <w:rFonts w:ascii="Arial" w:hAnsi="Arial" w:cs="Arial"/>
                <w:bCs/>
                <w:sz w:val="20"/>
                <w:szCs w:val="22"/>
              </w:rPr>
              <w:t>1.</w:t>
            </w:r>
          </w:p>
        </w:tc>
        <w:tc>
          <w:tcPr>
            <w:tcW w:w="1980" w:type="dxa"/>
          </w:tcPr>
          <w:p w14:paraId="581CFED1" w14:textId="77777777" w:rsidR="00A340F4" w:rsidRDefault="00A340F4" w:rsidP="00A340F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</w:tcPr>
          <w:p w14:paraId="6B688A90" w14:textId="77777777" w:rsidR="00A340F4" w:rsidRDefault="00A340F4" w:rsidP="00A340F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14:paraId="2498B312" w14:textId="77777777" w:rsidR="00A340F4" w:rsidRDefault="00A340F4" w:rsidP="00A340F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340F4" w14:paraId="0047D6F1" w14:textId="77777777">
        <w:tc>
          <w:tcPr>
            <w:tcW w:w="2700" w:type="dxa"/>
          </w:tcPr>
          <w:p w14:paraId="4053276A" w14:textId="77777777" w:rsidR="00A340F4" w:rsidRPr="00992BF1" w:rsidRDefault="00A340F4" w:rsidP="00A340F4">
            <w:pPr>
              <w:spacing w:line="360" w:lineRule="auto"/>
              <w:rPr>
                <w:rFonts w:ascii="Arial" w:hAnsi="Arial" w:cs="Arial"/>
                <w:bCs/>
                <w:sz w:val="20"/>
                <w:szCs w:val="22"/>
              </w:rPr>
            </w:pPr>
            <w:r w:rsidRPr="00992BF1">
              <w:rPr>
                <w:rFonts w:ascii="Arial" w:hAnsi="Arial" w:cs="Arial"/>
                <w:bCs/>
                <w:sz w:val="20"/>
                <w:szCs w:val="22"/>
              </w:rPr>
              <w:t>2.</w:t>
            </w:r>
          </w:p>
        </w:tc>
        <w:tc>
          <w:tcPr>
            <w:tcW w:w="1980" w:type="dxa"/>
          </w:tcPr>
          <w:p w14:paraId="511BECBE" w14:textId="77777777" w:rsidR="00A340F4" w:rsidRDefault="00A340F4" w:rsidP="00A340F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</w:tcPr>
          <w:p w14:paraId="375609B1" w14:textId="77777777" w:rsidR="00A340F4" w:rsidRDefault="00A340F4" w:rsidP="00A340F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14:paraId="7ABEAEE1" w14:textId="77777777" w:rsidR="00A340F4" w:rsidRDefault="00A340F4" w:rsidP="00A340F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340F4" w14:paraId="3FAB67D9" w14:textId="77777777">
        <w:tc>
          <w:tcPr>
            <w:tcW w:w="2700" w:type="dxa"/>
            <w:tcBorders>
              <w:bottom w:val="single" w:sz="4" w:space="0" w:color="auto"/>
            </w:tcBorders>
          </w:tcPr>
          <w:p w14:paraId="5F0D8FED" w14:textId="77777777" w:rsidR="00A340F4" w:rsidRPr="00992BF1" w:rsidRDefault="00A340F4" w:rsidP="00A340F4">
            <w:pPr>
              <w:spacing w:line="360" w:lineRule="auto"/>
              <w:rPr>
                <w:rFonts w:ascii="Arial" w:hAnsi="Arial" w:cs="Arial"/>
                <w:bCs/>
                <w:sz w:val="20"/>
                <w:szCs w:val="22"/>
              </w:rPr>
            </w:pPr>
            <w:r w:rsidRPr="00992BF1">
              <w:rPr>
                <w:rFonts w:ascii="Arial" w:hAnsi="Arial" w:cs="Arial"/>
                <w:bCs/>
                <w:sz w:val="20"/>
                <w:szCs w:val="22"/>
              </w:rPr>
              <w:t>3.</w:t>
            </w:r>
          </w:p>
        </w:tc>
        <w:tc>
          <w:tcPr>
            <w:tcW w:w="1980" w:type="dxa"/>
          </w:tcPr>
          <w:p w14:paraId="26574FAB" w14:textId="77777777" w:rsidR="00A340F4" w:rsidRDefault="00A340F4" w:rsidP="00A340F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</w:tcPr>
          <w:p w14:paraId="7E980971" w14:textId="77777777" w:rsidR="00A340F4" w:rsidRDefault="00A340F4" w:rsidP="00A340F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14:paraId="29AF2857" w14:textId="77777777" w:rsidR="00A340F4" w:rsidRDefault="00A340F4" w:rsidP="00A340F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64EB4" w14:paraId="18459A0A" w14:textId="77777777">
        <w:tc>
          <w:tcPr>
            <w:tcW w:w="2700" w:type="dxa"/>
            <w:tcBorders>
              <w:bottom w:val="single" w:sz="4" w:space="0" w:color="auto"/>
            </w:tcBorders>
          </w:tcPr>
          <w:p w14:paraId="2DBBCC4C" w14:textId="77777777" w:rsidR="00964EB4" w:rsidRPr="00992BF1" w:rsidRDefault="00964EB4" w:rsidP="00A340F4">
            <w:pPr>
              <w:spacing w:line="360" w:lineRule="auto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4.</w:t>
            </w:r>
          </w:p>
        </w:tc>
        <w:tc>
          <w:tcPr>
            <w:tcW w:w="1980" w:type="dxa"/>
          </w:tcPr>
          <w:p w14:paraId="189938A2" w14:textId="77777777" w:rsidR="00964EB4" w:rsidRDefault="00964EB4" w:rsidP="00A340F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0" w:type="dxa"/>
          </w:tcPr>
          <w:p w14:paraId="491E5B18" w14:textId="77777777" w:rsidR="00964EB4" w:rsidRDefault="00964EB4" w:rsidP="00A340F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99830F" w14:textId="77777777" w:rsidR="00964EB4" w:rsidRDefault="00964EB4" w:rsidP="00A340F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340F4" w14:paraId="68CD2485" w14:textId="77777777">
        <w:trPr>
          <w:cantSplit/>
        </w:trPr>
        <w:tc>
          <w:tcPr>
            <w:tcW w:w="2700" w:type="dxa"/>
            <w:tcBorders>
              <w:left w:val="nil"/>
              <w:bottom w:val="nil"/>
            </w:tcBorders>
          </w:tcPr>
          <w:p w14:paraId="41331EF7" w14:textId="77777777" w:rsidR="00A340F4" w:rsidRDefault="00A340F4" w:rsidP="00A340F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80" w:type="dxa"/>
            <w:gridSpan w:val="2"/>
          </w:tcPr>
          <w:p w14:paraId="6137BF72" w14:textId="77777777" w:rsidR="00A340F4" w:rsidRDefault="00A340F4" w:rsidP="00992BF1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Total % de participación de la </w:t>
            </w:r>
            <w:r w:rsidR="00992BF1">
              <w:rPr>
                <w:rFonts w:ascii="Arial" w:hAnsi="Arial" w:cs="Arial"/>
                <w:sz w:val="22"/>
                <w:szCs w:val="22"/>
              </w:rPr>
              <w:t>USP-CEU</w:t>
            </w:r>
          </w:p>
        </w:tc>
        <w:tc>
          <w:tcPr>
            <w:tcW w:w="1620" w:type="dxa"/>
          </w:tcPr>
          <w:p w14:paraId="32B870D3" w14:textId="77777777" w:rsidR="00A340F4" w:rsidRDefault="00A340F4" w:rsidP="00A340F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0FEE24D" w14:textId="77777777" w:rsidR="00A340F4" w:rsidRDefault="00A340F4" w:rsidP="00A340F4">
      <w:pPr>
        <w:spacing w:line="360" w:lineRule="auto"/>
        <w:rPr>
          <w:rFonts w:ascii="Arial" w:hAnsi="Arial" w:cs="Arial"/>
          <w:b/>
          <w:bCs/>
        </w:rPr>
      </w:pPr>
    </w:p>
    <w:p w14:paraId="6D3C7199" w14:textId="77777777" w:rsidR="00A340F4" w:rsidRDefault="00A340F4" w:rsidP="00A340F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Colaboradores pertenecientes a otras entidades:</w:t>
      </w:r>
    </w:p>
    <w:tbl>
      <w:tblPr>
        <w:tblW w:w="90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980"/>
        <w:gridCol w:w="2653"/>
        <w:gridCol w:w="1667"/>
      </w:tblGrid>
      <w:tr w:rsidR="0026666D" w14:paraId="2856A4C3" w14:textId="77777777" w:rsidTr="00143129">
        <w:tc>
          <w:tcPr>
            <w:tcW w:w="2700" w:type="dxa"/>
          </w:tcPr>
          <w:p w14:paraId="42DEDB51" w14:textId="77777777" w:rsidR="0026666D" w:rsidRDefault="0026666D" w:rsidP="00A340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Apellidos y nombre</w:t>
            </w:r>
          </w:p>
        </w:tc>
        <w:tc>
          <w:tcPr>
            <w:tcW w:w="1980" w:type="dxa"/>
          </w:tcPr>
          <w:p w14:paraId="7A907914" w14:textId="77777777" w:rsidR="0026666D" w:rsidRDefault="0026666D" w:rsidP="00A340F4">
            <w:pPr>
              <w:pStyle w:val="Ttulo2"/>
              <w:jc w:val="center"/>
            </w:pPr>
            <w:r>
              <w:t>DNI</w:t>
            </w:r>
          </w:p>
        </w:tc>
        <w:tc>
          <w:tcPr>
            <w:tcW w:w="2653" w:type="dxa"/>
          </w:tcPr>
          <w:p w14:paraId="1381FF7C" w14:textId="77777777" w:rsidR="0026666D" w:rsidRDefault="0026666D" w:rsidP="00A340F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Entidad</w:t>
            </w:r>
          </w:p>
        </w:tc>
        <w:tc>
          <w:tcPr>
            <w:tcW w:w="1667" w:type="dxa"/>
          </w:tcPr>
          <w:p w14:paraId="7D32FE67" w14:textId="77777777" w:rsidR="0026666D" w:rsidRDefault="0026666D" w:rsidP="0043093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% participación</w:t>
            </w:r>
          </w:p>
        </w:tc>
      </w:tr>
      <w:tr w:rsidR="00A340F4" w14:paraId="1F75BDFF" w14:textId="77777777" w:rsidTr="00143129">
        <w:tc>
          <w:tcPr>
            <w:tcW w:w="2700" w:type="dxa"/>
          </w:tcPr>
          <w:p w14:paraId="1EFBA3AF" w14:textId="77777777" w:rsidR="00A340F4" w:rsidRPr="00992BF1" w:rsidRDefault="00AC4180" w:rsidP="00A340F4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A340F4" w:rsidRPr="00992BF1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14:paraId="36C3380F" w14:textId="77777777" w:rsidR="00A340F4" w:rsidRDefault="00A340F4" w:rsidP="00A340F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653" w:type="dxa"/>
          </w:tcPr>
          <w:p w14:paraId="7A4A55DC" w14:textId="77777777" w:rsidR="00A340F4" w:rsidRDefault="00A340F4" w:rsidP="00A340F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667" w:type="dxa"/>
          </w:tcPr>
          <w:p w14:paraId="10CCE4E4" w14:textId="77777777" w:rsidR="00A340F4" w:rsidRDefault="00A340F4" w:rsidP="00A340F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7C4AFE" w14:paraId="0D0A8CEC" w14:textId="77777777" w:rsidTr="007C4AFE">
        <w:tc>
          <w:tcPr>
            <w:tcW w:w="2700" w:type="dxa"/>
            <w:tcBorders>
              <w:bottom w:val="single" w:sz="4" w:space="0" w:color="auto"/>
            </w:tcBorders>
          </w:tcPr>
          <w:p w14:paraId="030697D6" w14:textId="77777777" w:rsidR="007C4AFE" w:rsidRPr="00992BF1" w:rsidRDefault="007C4AFE" w:rsidP="00184D1D">
            <w:pPr>
              <w:spacing w:line="360" w:lineRule="auto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6.</w:t>
            </w:r>
          </w:p>
        </w:tc>
        <w:tc>
          <w:tcPr>
            <w:tcW w:w="1980" w:type="dxa"/>
          </w:tcPr>
          <w:p w14:paraId="2EFBA910" w14:textId="77777777" w:rsidR="007C4AFE" w:rsidRDefault="007C4AFE" w:rsidP="00184D1D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53" w:type="dxa"/>
          </w:tcPr>
          <w:p w14:paraId="079186C3" w14:textId="77777777" w:rsidR="007C4AFE" w:rsidRDefault="007C4AFE" w:rsidP="00184D1D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67" w:type="dxa"/>
          </w:tcPr>
          <w:p w14:paraId="74EB96F1" w14:textId="77777777" w:rsidR="007C4AFE" w:rsidRDefault="007C4AFE" w:rsidP="00184D1D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C4AFE" w14:paraId="5E2DDB68" w14:textId="77777777" w:rsidTr="007C4AFE">
        <w:trPr>
          <w:cantSplit/>
        </w:trPr>
        <w:tc>
          <w:tcPr>
            <w:tcW w:w="2700" w:type="dxa"/>
            <w:tcBorders>
              <w:left w:val="nil"/>
              <w:bottom w:val="nil"/>
            </w:tcBorders>
          </w:tcPr>
          <w:p w14:paraId="68CCE677" w14:textId="77777777" w:rsidR="007C4AFE" w:rsidRDefault="007C4AFE" w:rsidP="00184D1D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33" w:type="dxa"/>
            <w:gridSpan w:val="2"/>
          </w:tcPr>
          <w:p w14:paraId="17B24DEE" w14:textId="77777777" w:rsidR="007C4AFE" w:rsidRDefault="007C4AFE" w:rsidP="007C4AF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% de participación entidades externas</w:t>
            </w:r>
          </w:p>
        </w:tc>
        <w:tc>
          <w:tcPr>
            <w:tcW w:w="1667" w:type="dxa"/>
          </w:tcPr>
          <w:p w14:paraId="2E64701D" w14:textId="77777777" w:rsidR="007C4AFE" w:rsidRDefault="007C4AFE" w:rsidP="00184D1D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2046FA94" w14:textId="77777777" w:rsidR="00A340F4" w:rsidRDefault="00A340F4" w:rsidP="00A340F4">
      <w:pPr>
        <w:spacing w:line="360" w:lineRule="auto"/>
        <w:rPr>
          <w:rFonts w:ascii="Arial" w:hAnsi="Arial" w:cs="Arial"/>
          <w:b/>
          <w:bCs/>
        </w:rPr>
      </w:pPr>
    </w:p>
    <w:p w14:paraId="5E07B26A" w14:textId="77777777" w:rsidR="00A340F4" w:rsidRDefault="00A340F4" w:rsidP="00A340F4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Existe convenio de copropiedad entre las partes: </w:t>
      </w:r>
      <w:r w:rsidR="006928A5">
        <w:rPr>
          <w:rFonts w:ascii="Arial" w:hAnsi="Arial" w:cs="Arial"/>
          <w:b/>
          <w:bCs/>
        </w:rPr>
        <w:fldChar w:fldCharType="begin">
          <w:ffData>
            <w:name w:val="Casilla7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72"/>
      <w:r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6928A5">
        <w:rPr>
          <w:rFonts w:ascii="Arial" w:hAnsi="Arial" w:cs="Arial"/>
          <w:b/>
          <w:bCs/>
        </w:rPr>
        <w:fldChar w:fldCharType="end"/>
      </w:r>
      <w:bookmarkEnd w:id="6"/>
      <w:r>
        <w:rPr>
          <w:rFonts w:ascii="Arial" w:hAnsi="Arial" w:cs="Arial"/>
          <w:b/>
          <w:bCs/>
        </w:rPr>
        <w:t>Sí</w:t>
      </w:r>
      <w:r>
        <w:rPr>
          <w:rFonts w:ascii="Arial" w:hAnsi="Arial" w:cs="Arial"/>
          <w:b/>
          <w:bCs/>
        </w:rPr>
        <w:tab/>
      </w:r>
      <w:r w:rsidR="006928A5">
        <w:rPr>
          <w:rFonts w:ascii="Arial" w:hAnsi="Arial" w:cs="Arial"/>
          <w:b/>
          <w:bCs/>
        </w:rPr>
        <w:fldChar w:fldCharType="begin">
          <w:ffData>
            <w:name w:val="Casilla7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illa73"/>
      <w:r>
        <w:rPr>
          <w:rFonts w:ascii="Arial" w:hAnsi="Arial" w:cs="Arial"/>
          <w:b/>
          <w:bCs/>
        </w:rPr>
        <w:instrText xml:space="preserve"> FORMCHECKBOX </w:instrText>
      </w:r>
      <w:r w:rsidR="00000000">
        <w:rPr>
          <w:rFonts w:ascii="Arial" w:hAnsi="Arial" w:cs="Arial"/>
          <w:b/>
          <w:bCs/>
        </w:rPr>
      </w:r>
      <w:r w:rsidR="00000000">
        <w:rPr>
          <w:rFonts w:ascii="Arial" w:hAnsi="Arial" w:cs="Arial"/>
          <w:b/>
          <w:bCs/>
        </w:rPr>
        <w:fldChar w:fldCharType="separate"/>
      </w:r>
      <w:r w:rsidR="006928A5">
        <w:rPr>
          <w:rFonts w:ascii="Arial" w:hAnsi="Arial" w:cs="Arial"/>
          <w:b/>
          <w:bCs/>
        </w:rPr>
        <w:fldChar w:fldCharType="end"/>
      </w:r>
      <w:bookmarkEnd w:id="7"/>
      <w:r>
        <w:rPr>
          <w:rFonts w:ascii="Arial" w:hAnsi="Arial" w:cs="Arial"/>
          <w:b/>
          <w:bCs/>
        </w:rPr>
        <w:t>No</w:t>
      </w:r>
    </w:p>
    <w:p w14:paraId="6854849E" w14:textId="77777777" w:rsidR="00A340F4" w:rsidRDefault="00A340F4" w:rsidP="00A340F4">
      <w:pPr>
        <w:spacing w:line="360" w:lineRule="auto"/>
        <w:rPr>
          <w:rFonts w:ascii="Arial" w:hAnsi="Arial" w:cs="Arial"/>
          <w:b/>
          <w:bCs/>
        </w:rPr>
      </w:pPr>
    </w:p>
    <w:p w14:paraId="0D7081C2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Firma de todos los inventores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Fecha: </w:t>
      </w:r>
    </w:p>
    <w:tbl>
      <w:tblPr>
        <w:tblW w:w="89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3080"/>
        <w:gridCol w:w="3080"/>
      </w:tblGrid>
      <w:tr w:rsidR="00A340F4" w14:paraId="5987A79A" w14:textId="77777777" w:rsidTr="00AC4180">
        <w:trPr>
          <w:trHeight w:val="126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B995" w14:textId="77777777" w:rsidR="00A340F4" w:rsidRPr="00992BF1" w:rsidRDefault="00A340F4" w:rsidP="00A340F4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992BF1">
              <w:rPr>
                <w:rFonts w:ascii="Arial" w:hAnsi="Arial" w:cs="Arial"/>
                <w:bCs/>
                <w:sz w:val="20"/>
                <w:szCs w:val="22"/>
              </w:rPr>
              <w:t>1.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5542" w14:textId="77777777" w:rsidR="00A340F4" w:rsidRPr="00992BF1" w:rsidRDefault="00A340F4" w:rsidP="00A340F4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992BF1">
              <w:rPr>
                <w:rFonts w:ascii="Arial" w:hAnsi="Arial" w:cs="Arial"/>
                <w:bCs/>
                <w:sz w:val="20"/>
                <w:szCs w:val="22"/>
              </w:rPr>
              <w:t>2.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8D70" w14:textId="77777777" w:rsidR="00A340F4" w:rsidRPr="00992BF1" w:rsidRDefault="00A340F4" w:rsidP="00A340F4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992BF1">
              <w:rPr>
                <w:rFonts w:ascii="Arial" w:hAnsi="Arial" w:cs="Arial"/>
                <w:bCs/>
                <w:sz w:val="20"/>
                <w:szCs w:val="22"/>
              </w:rPr>
              <w:t>3.</w:t>
            </w:r>
          </w:p>
        </w:tc>
      </w:tr>
      <w:tr w:rsidR="00A340F4" w14:paraId="054836D3" w14:textId="77777777" w:rsidTr="00AC4180">
        <w:trPr>
          <w:trHeight w:val="1255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9556" w14:textId="77777777" w:rsidR="00A340F4" w:rsidRPr="00992BF1" w:rsidRDefault="00A340F4" w:rsidP="00A340F4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992BF1">
              <w:rPr>
                <w:rFonts w:ascii="Arial" w:hAnsi="Arial" w:cs="Arial"/>
                <w:bCs/>
                <w:sz w:val="20"/>
                <w:szCs w:val="22"/>
              </w:rPr>
              <w:t>4.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EEA4" w14:textId="77777777" w:rsidR="00A340F4" w:rsidRPr="00992BF1" w:rsidRDefault="00A340F4" w:rsidP="00A340F4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992BF1">
              <w:rPr>
                <w:rFonts w:ascii="Arial" w:hAnsi="Arial" w:cs="Arial"/>
                <w:bCs/>
                <w:sz w:val="20"/>
                <w:szCs w:val="22"/>
              </w:rPr>
              <w:t>5.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E0B9" w14:textId="77777777" w:rsidR="00A340F4" w:rsidRPr="00992BF1" w:rsidRDefault="00A340F4" w:rsidP="00A340F4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992BF1">
              <w:rPr>
                <w:rFonts w:ascii="Arial" w:hAnsi="Arial" w:cs="Arial"/>
                <w:bCs/>
                <w:sz w:val="20"/>
                <w:szCs w:val="22"/>
              </w:rPr>
              <w:t>6.</w:t>
            </w:r>
          </w:p>
          <w:p w14:paraId="4C8AD633" w14:textId="77777777" w:rsidR="00A340F4" w:rsidRPr="00992BF1" w:rsidRDefault="00A340F4" w:rsidP="00A340F4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4FE4BCC5" w14:textId="77777777" w:rsidR="00A340F4" w:rsidRDefault="00A340F4" w:rsidP="00A340F4">
      <w:pPr>
        <w:pStyle w:val="Textoindependiente"/>
      </w:pPr>
      <w:r>
        <w:lastRenderedPageBreak/>
        <w:t>EVALUACI</w:t>
      </w:r>
      <w:r w:rsidR="00172DB6">
        <w:t>Ó</w:t>
      </w:r>
      <w:r>
        <w:t xml:space="preserve">N DE LA PATENTABILIDAD </w:t>
      </w:r>
    </w:p>
    <w:p w14:paraId="152AAA6F" w14:textId="77777777" w:rsidR="00A340F4" w:rsidRDefault="00A340F4" w:rsidP="00A340F4">
      <w:pPr>
        <w:pStyle w:val="Textoindependiente"/>
        <w:jc w:val="both"/>
        <w:rPr>
          <w:b w:val="0"/>
          <w:bCs w:val="0"/>
          <w:sz w:val="20"/>
        </w:rPr>
      </w:pPr>
    </w:p>
    <w:p w14:paraId="20D92823" w14:textId="43CE5FA9" w:rsidR="00A340F4" w:rsidRDefault="00A340F4" w:rsidP="00A340F4">
      <w:pPr>
        <w:pStyle w:val="Textoindependiente"/>
        <w:jc w:val="both"/>
        <w:rPr>
          <w:b w:val="0"/>
          <w:bCs w:val="0"/>
          <w:i/>
          <w:iCs/>
          <w:sz w:val="18"/>
        </w:rPr>
      </w:pPr>
      <w:r>
        <w:rPr>
          <w:b w:val="0"/>
          <w:bCs w:val="0"/>
          <w:i/>
          <w:iCs/>
          <w:sz w:val="18"/>
        </w:rPr>
        <w:t>Los datos que se solicitan a continuación son meramente orientativos para la OTRI sobre la patentabilidad de la invención y posibilitan la agilización de los trámites. Trate de respond</w:t>
      </w:r>
      <w:r w:rsidR="00C126F5">
        <w:rPr>
          <w:b w:val="0"/>
          <w:bCs w:val="0"/>
          <w:i/>
          <w:iCs/>
          <w:sz w:val="18"/>
        </w:rPr>
        <w:t xml:space="preserve">er a los apartados que pueda y </w:t>
      </w:r>
      <w:r>
        <w:rPr>
          <w:b w:val="0"/>
          <w:bCs w:val="0"/>
          <w:i/>
          <w:iCs/>
          <w:sz w:val="18"/>
        </w:rPr>
        <w:t xml:space="preserve">deje en blanco los que no sepa responder para rellenarlos junto con el personal técnico de la </w:t>
      </w:r>
      <w:r w:rsidR="0080652B">
        <w:rPr>
          <w:b w:val="0"/>
          <w:bCs w:val="0"/>
          <w:i/>
          <w:iCs/>
          <w:sz w:val="18"/>
        </w:rPr>
        <w:t>OTC/</w:t>
      </w:r>
      <w:r>
        <w:rPr>
          <w:b w:val="0"/>
          <w:bCs w:val="0"/>
          <w:i/>
          <w:iCs/>
          <w:sz w:val="18"/>
        </w:rPr>
        <w:t>OTRI.</w:t>
      </w:r>
    </w:p>
    <w:p w14:paraId="45E588F4" w14:textId="77777777" w:rsidR="00A340F4" w:rsidRDefault="00A340F4" w:rsidP="00A340F4">
      <w:pPr>
        <w:pStyle w:val="Textoindependiente"/>
        <w:jc w:val="both"/>
        <w:rPr>
          <w:b w:val="0"/>
          <w:bCs w:val="0"/>
          <w:sz w:val="20"/>
        </w:rPr>
      </w:pPr>
    </w:p>
    <w:p w14:paraId="11C3C200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3.- OBJETO DE LA INVENCIÓN</w:t>
      </w:r>
    </w:p>
    <w:p w14:paraId="1DF626CF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Defina (por favor), su resultado (elija una o varias opciones):</w:t>
      </w:r>
    </w:p>
    <w:p w14:paraId="073B9E82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bookmarkStart w:id="8" w:name="Casilla8"/>
      <w:r w:rsidR="006928A5">
        <w:rPr>
          <w:rFonts w:ascii="Arial" w:hAnsi="Arial" w:cs="Arial"/>
          <w:sz w:val="18"/>
          <w:szCs w:val="22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="006928A5">
        <w:rPr>
          <w:rFonts w:ascii="Arial" w:hAnsi="Arial" w:cs="Arial"/>
          <w:sz w:val="18"/>
          <w:szCs w:val="22"/>
        </w:rPr>
        <w:fldChar w:fldCharType="end"/>
      </w:r>
      <w:bookmarkEnd w:id="8"/>
      <w:r>
        <w:rPr>
          <w:rFonts w:ascii="Arial" w:hAnsi="Arial" w:cs="Arial"/>
          <w:sz w:val="18"/>
          <w:szCs w:val="22"/>
        </w:rPr>
        <w:t xml:space="preserve"> un nuevo producto (considerar ‘producto’ en sentido general)</w:t>
      </w:r>
    </w:p>
    <w:p w14:paraId="153C8366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bookmarkStart w:id="9" w:name="Casilla9"/>
      <w:r w:rsidR="006928A5">
        <w:rPr>
          <w:rFonts w:ascii="Arial" w:hAnsi="Arial" w:cs="Arial"/>
          <w:sz w:val="18"/>
          <w:szCs w:val="22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="006928A5">
        <w:rPr>
          <w:rFonts w:ascii="Arial" w:hAnsi="Arial" w:cs="Arial"/>
          <w:sz w:val="18"/>
          <w:szCs w:val="22"/>
        </w:rPr>
        <w:fldChar w:fldCharType="end"/>
      </w:r>
      <w:bookmarkEnd w:id="9"/>
      <w:r>
        <w:rPr>
          <w:rFonts w:ascii="Arial" w:hAnsi="Arial" w:cs="Arial"/>
          <w:sz w:val="18"/>
          <w:szCs w:val="22"/>
        </w:rPr>
        <w:t xml:space="preserve"> un nuevo procedimiento de invención</w:t>
      </w:r>
    </w:p>
    <w:p w14:paraId="4D898CF0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bookmarkStart w:id="10" w:name="Casilla10"/>
      <w:r w:rsidR="006928A5">
        <w:rPr>
          <w:rFonts w:ascii="Arial" w:hAnsi="Arial" w:cs="Arial"/>
          <w:sz w:val="18"/>
          <w:szCs w:val="22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="006928A5">
        <w:rPr>
          <w:rFonts w:ascii="Arial" w:hAnsi="Arial" w:cs="Arial"/>
          <w:sz w:val="18"/>
          <w:szCs w:val="22"/>
        </w:rPr>
        <w:fldChar w:fldCharType="end"/>
      </w:r>
      <w:bookmarkEnd w:id="10"/>
      <w:r>
        <w:rPr>
          <w:rFonts w:ascii="Arial" w:hAnsi="Arial" w:cs="Arial"/>
          <w:sz w:val="18"/>
          <w:szCs w:val="22"/>
        </w:rPr>
        <w:t xml:space="preserve"> mejora de un producto existente</w:t>
      </w:r>
    </w:p>
    <w:p w14:paraId="30F0A576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bookmarkStart w:id="11" w:name="Casilla48"/>
      <w:r w:rsidR="006928A5">
        <w:rPr>
          <w:rFonts w:ascii="Arial" w:hAnsi="Arial" w:cs="Arial"/>
          <w:sz w:val="18"/>
          <w:szCs w:val="22"/>
        </w:rPr>
        <w:fldChar w:fldCharType="begin">
          <w:ffData>
            <w:name w:val="Casilla4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="006928A5">
        <w:rPr>
          <w:rFonts w:ascii="Arial" w:hAnsi="Arial" w:cs="Arial"/>
          <w:sz w:val="18"/>
          <w:szCs w:val="22"/>
        </w:rPr>
        <w:fldChar w:fldCharType="end"/>
      </w:r>
      <w:bookmarkEnd w:id="11"/>
      <w:r>
        <w:rPr>
          <w:rFonts w:ascii="Arial" w:hAnsi="Arial" w:cs="Arial"/>
          <w:sz w:val="18"/>
          <w:szCs w:val="22"/>
        </w:rPr>
        <w:t xml:space="preserve"> mejora de un proceso existente</w:t>
      </w:r>
    </w:p>
    <w:p w14:paraId="1B086448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bookmarkStart w:id="12" w:name="Casilla11"/>
      <w:r w:rsidR="006928A5">
        <w:rPr>
          <w:rFonts w:ascii="Arial" w:hAnsi="Arial" w:cs="Arial"/>
          <w:sz w:val="18"/>
          <w:szCs w:val="22"/>
        </w:rPr>
        <w:fldChar w:fldCharType="begin">
          <w:ffData>
            <w:name w:val="Casilla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="006928A5">
        <w:rPr>
          <w:rFonts w:ascii="Arial" w:hAnsi="Arial" w:cs="Arial"/>
          <w:sz w:val="18"/>
          <w:szCs w:val="22"/>
        </w:rPr>
        <w:fldChar w:fldCharType="end"/>
      </w:r>
      <w:bookmarkEnd w:id="12"/>
      <w:r>
        <w:rPr>
          <w:rFonts w:ascii="Arial" w:hAnsi="Arial" w:cs="Arial"/>
          <w:sz w:val="18"/>
          <w:szCs w:val="22"/>
        </w:rPr>
        <w:t xml:space="preserve"> una idea</w:t>
      </w:r>
    </w:p>
    <w:p w14:paraId="2BFBCB6A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bookmarkStart w:id="13" w:name="Casilla49"/>
      <w:r w:rsidR="006928A5">
        <w:rPr>
          <w:rFonts w:ascii="Arial" w:hAnsi="Arial" w:cs="Arial"/>
          <w:sz w:val="18"/>
          <w:szCs w:val="22"/>
        </w:rPr>
        <w:fldChar w:fldCharType="begin">
          <w:ffData>
            <w:name w:val="Casilla4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="006928A5">
        <w:rPr>
          <w:rFonts w:ascii="Arial" w:hAnsi="Arial" w:cs="Arial"/>
          <w:sz w:val="18"/>
          <w:szCs w:val="22"/>
        </w:rPr>
        <w:fldChar w:fldCharType="end"/>
      </w:r>
      <w:bookmarkEnd w:id="13"/>
      <w:r>
        <w:rPr>
          <w:rFonts w:ascii="Arial" w:hAnsi="Arial" w:cs="Arial"/>
          <w:sz w:val="18"/>
          <w:szCs w:val="22"/>
        </w:rPr>
        <w:t xml:space="preserve"> un servicio nuevo o mejorado</w:t>
      </w:r>
    </w:p>
    <w:p w14:paraId="75B77041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95A6A26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4.- ORIGEN DE LA INVENCIÓN</w:t>
      </w:r>
    </w:p>
    <w:p w14:paraId="3CA6E316" w14:textId="77777777" w:rsidR="00A340F4" w:rsidRDefault="00C126F5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La invención es resultado de</w:t>
      </w:r>
      <w:r w:rsidR="00A340F4">
        <w:rPr>
          <w:rFonts w:ascii="Arial" w:hAnsi="Arial" w:cs="Arial"/>
          <w:sz w:val="18"/>
          <w:szCs w:val="22"/>
        </w:rPr>
        <w:t>:</w:t>
      </w:r>
    </w:p>
    <w:p w14:paraId="69628E11" w14:textId="77777777" w:rsidR="00A340F4" w:rsidRDefault="00A340F4" w:rsidP="00A340F4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bookmarkStart w:id="14" w:name="Casilla71"/>
      <w:r w:rsidR="006928A5">
        <w:rPr>
          <w:rFonts w:ascii="Arial" w:hAnsi="Arial" w:cs="Arial"/>
          <w:sz w:val="18"/>
          <w:szCs w:val="22"/>
        </w:rPr>
        <w:fldChar w:fldCharType="begin">
          <w:ffData>
            <w:name w:val="Casilla7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="006928A5">
        <w:rPr>
          <w:rFonts w:ascii="Arial" w:hAnsi="Arial" w:cs="Arial"/>
          <w:sz w:val="18"/>
          <w:szCs w:val="22"/>
        </w:rPr>
        <w:fldChar w:fldCharType="end"/>
      </w:r>
      <w:bookmarkEnd w:id="14"/>
      <w:r>
        <w:rPr>
          <w:rFonts w:ascii="Arial" w:hAnsi="Arial" w:cs="Arial"/>
          <w:sz w:val="18"/>
          <w:szCs w:val="22"/>
        </w:rPr>
        <w:t xml:space="preserve"> un proyecto de investigación</w:t>
      </w:r>
      <w:r w:rsidR="00964EB4">
        <w:rPr>
          <w:rFonts w:ascii="Arial" w:hAnsi="Arial" w:cs="Arial"/>
          <w:sz w:val="18"/>
          <w:szCs w:val="22"/>
        </w:rPr>
        <w:t xml:space="preserve"> (</w:t>
      </w:r>
      <w:r w:rsidR="00964EB4" w:rsidRPr="00964EB4">
        <w:rPr>
          <w:rFonts w:ascii="Arial" w:hAnsi="Arial" w:cs="Arial"/>
          <w:i/>
          <w:sz w:val="18"/>
          <w:szCs w:val="22"/>
        </w:rPr>
        <w:t>citar código de referencia</w:t>
      </w:r>
      <w:r w:rsidR="00964EB4">
        <w:rPr>
          <w:rFonts w:ascii="Arial" w:hAnsi="Arial" w:cs="Arial"/>
          <w:sz w:val="18"/>
          <w:szCs w:val="22"/>
        </w:rPr>
        <w:t>)</w:t>
      </w:r>
    </w:p>
    <w:p w14:paraId="04F12288" w14:textId="77777777" w:rsidR="00A340F4" w:rsidRDefault="00A340F4" w:rsidP="00A340F4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bookmarkStart w:id="15" w:name="Casilla2"/>
      <w:r w:rsidR="006928A5">
        <w:rPr>
          <w:rFonts w:ascii="Arial" w:hAnsi="Arial" w:cs="Arial"/>
          <w:sz w:val="18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="006928A5">
        <w:rPr>
          <w:rFonts w:ascii="Arial" w:hAnsi="Arial" w:cs="Arial"/>
          <w:sz w:val="18"/>
          <w:szCs w:val="22"/>
        </w:rPr>
        <w:fldChar w:fldCharType="end"/>
      </w:r>
      <w:bookmarkEnd w:id="15"/>
      <w:r>
        <w:rPr>
          <w:rFonts w:ascii="Arial" w:hAnsi="Arial" w:cs="Arial"/>
          <w:sz w:val="18"/>
          <w:szCs w:val="22"/>
        </w:rPr>
        <w:t xml:space="preserve"> un contrato de investigación (</w:t>
      </w:r>
      <w:r>
        <w:rPr>
          <w:rFonts w:ascii="Arial" w:hAnsi="Arial" w:cs="Arial"/>
          <w:i/>
          <w:iCs/>
          <w:sz w:val="18"/>
          <w:szCs w:val="22"/>
        </w:rPr>
        <w:t>citar nombre de la empresa</w:t>
      </w:r>
      <w:r>
        <w:rPr>
          <w:rFonts w:ascii="Arial" w:hAnsi="Arial" w:cs="Arial"/>
          <w:sz w:val="18"/>
          <w:szCs w:val="22"/>
        </w:rPr>
        <w:t>)</w:t>
      </w:r>
    </w:p>
    <w:p w14:paraId="31C674A7" w14:textId="77777777" w:rsidR="00A340F4" w:rsidRDefault="00A340F4" w:rsidP="00A340F4">
      <w:pPr>
        <w:tabs>
          <w:tab w:val="left" w:pos="360"/>
        </w:tabs>
        <w:spacing w:line="360" w:lineRule="auto"/>
        <w:ind w:left="720" w:hanging="720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r w:rsidR="006928A5">
        <w:rPr>
          <w:rFonts w:ascii="Arial" w:hAnsi="Arial" w:cs="Arial"/>
          <w:sz w:val="18"/>
          <w:szCs w:val="22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="006928A5">
        <w:rPr>
          <w:rFonts w:ascii="Arial" w:hAnsi="Arial" w:cs="Arial"/>
          <w:sz w:val="18"/>
          <w:szCs w:val="22"/>
        </w:rPr>
        <w:fldChar w:fldCharType="end"/>
      </w:r>
      <w:r>
        <w:rPr>
          <w:rFonts w:ascii="Arial" w:hAnsi="Arial" w:cs="Arial"/>
          <w:sz w:val="18"/>
          <w:szCs w:val="22"/>
        </w:rPr>
        <w:t xml:space="preserve"> un proyecto de Investigación con participación empresarial (</w:t>
      </w:r>
      <w:r>
        <w:rPr>
          <w:rFonts w:ascii="Arial" w:hAnsi="Arial" w:cs="Arial"/>
          <w:i/>
          <w:iCs/>
          <w:sz w:val="18"/>
          <w:szCs w:val="22"/>
        </w:rPr>
        <w:t>citar código de referencia, entidad financiadora y empresa</w:t>
      </w:r>
      <w:r>
        <w:rPr>
          <w:rFonts w:ascii="Arial" w:hAnsi="Arial" w:cs="Arial"/>
          <w:sz w:val="18"/>
          <w:szCs w:val="22"/>
        </w:rPr>
        <w:t xml:space="preserve">) </w:t>
      </w:r>
      <w:r w:rsidR="006928A5">
        <w:rPr>
          <w:rFonts w:ascii="Arial" w:hAnsi="Arial" w:cs="Arial"/>
          <w:sz w:val="18"/>
          <w:szCs w:val="22"/>
        </w:rPr>
        <w:fldChar w:fldCharType="begin">
          <w:ffData>
            <w:name w:val="Texto60"/>
            <w:enabled/>
            <w:calcOnExit w:val="0"/>
            <w:textInput/>
          </w:ffData>
        </w:fldChar>
      </w:r>
      <w:bookmarkStart w:id="16" w:name="Texto60"/>
      <w:r>
        <w:rPr>
          <w:rFonts w:ascii="Arial" w:hAnsi="Arial" w:cs="Arial"/>
          <w:sz w:val="18"/>
          <w:szCs w:val="22"/>
        </w:rPr>
        <w:instrText xml:space="preserve"> FORMTEXT </w:instrText>
      </w:r>
      <w:r w:rsidR="006928A5">
        <w:rPr>
          <w:rFonts w:ascii="Arial" w:hAnsi="Arial" w:cs="Arial"/>
          <w:sz w:val="18"/>
          <w:szCs w:val="22"/>
        </w:rPr>
      </w:r>
      <w:r w:rsidR="006928A5">
        <w:rPr>
          <w:rFonts w:ascii="Arial" w:hAnsi="Arial" w:cs="Arial"/>
          <w:sz w:val="18"/>
          <w:szCs w:val="22"/>
        </w:rPr>
        <w:fldChar w:fldCharType="separate"/>
      </w:r>
      <w:r>
        <w:rPr>
          <w:rFonts w:ascii="Arial" w:hAnsi="Arial" w:cs="Arial"/>
          <w:noProof/>
          <w:sz w:val="18"/>
          <w:szCs w:val="22"/>
        </w:rPr>
        <w:t> </w:t>
      </w:r>
      <w:r>
        <w:rPr>
          <w:rFonts w:ascii="Arial" w:hAnsi="Arial" w:cs="Arial"/>
          <w:noProof/>
          <w:sz w:val="18"/>
          <w:szCs w:val="22"/>
        </w:rPr>
        <w:t> </w:t>
      </w:r>
      <w:r>
        <w:rPr>
          <w:rFonts w:ascii="Arial" w:hAnsi="Arial" w:cs="Arial"/>
          <w:noProof/>
          <w:sz w:val="18"/>
          <w:szCs w:val="22"/>
        </w:rPr>
        <w:t> </w:t>
      </w:r>
      <w:r>
        <w:rPr>
          <w:rFonts w:ascii="Arial" w:hAnsi="Arial" w:cs="Arial"/>
          <w:noProof/>
          <w:sz w:val="18"/>
          <w:szCs w:val="22"/>
        </w:rPr>
        <w:t> </w:t>
      </w:r>
      <w:r>
        <w:rPr>
          <w:rFonts w:ascii="Arial" w:hAnsi="Arial" w:cs="Arial"/>
          <w:noProof/>
          <w:sz w:val="18"/>
          <w:szCs w:val="22"/>
        </w:rPr>
        <w:t> </w:t>
      </w:r>
      <w:r w:rsidR="006928A5">
        <w:rPr>
          <w:rFonts w:ascii="Arial" w:hAnsi="Arial" w:cs="Arial"/>
          <w:sz w:val="18"/>
          <w:szCs w:val="22"/>
        </w:rPr>
        <w:fldChar w:fldCharType="end"/>
      </w:r>
      <w:bookmarkEnd w:id="16"/>
    </w:p>
    <w:p w14:paraId="2575FBD1" w14:textId="77777777" w:rsidR="00A340F4" w:rsidRDefault="00A340F4" w:rsidP="00A340F4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bookmarkStart w:id="17" w:name="Casilla3"/>
      <w:r w:rsidR="006928A5">
        <w:rPr>
          <w:rFonts w:ascii="Arial" w:hAnsi="Arial" w:cs="Arial"/>
          <w:sz w:val="18"/>
          <w:szCs w:val="22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="006928A5">
        <w:rPr>
          <w:rFonts w:ascii="Arial" w:hAnsi="Arial" w:cs="Arial"/>
          <w:sz w:val="18"/>
          <w:szCs w:val="22"/>
        </w:rPr>
        <w:fldChar w:fldCharType="end"/>
      </w:r>
      <w:bookmarkEnd w:id="17"/>
      <w:r>
        <w:rPr>
          <w:rFonts w:ascii="Arial" w:hAnsi="Arial" w:cs="Arial"/>
          <w:sz w:val="18"/>
          <w:szCs w:val="22"/>
        </w:rPr>
        <w:t xml:space="preserve"> otros</w:t>
      </w:r>
    </w:p>
    <w:p w14:paraId="3A4A4FE7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FE815A0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5.- DESCRIPCIÓN GENERAL DE LA INVENCIÓN</w:t>
      </w:r>
    </w:p>
    <w:p w14:paraId="15928A9F" w14:textId="77777777" w:rsidR="00A340F4" w:rsidRDefault="00A340F4" w:rsidP="00A340F4">
      <w:pPr>
        <w:pStyle w:val="Sangradetextonormal"/>
        <w:rPr>
          <w:sz w:val="18"/>
        </w:rPr>
      </w:pPr>
      <w:r>
        <w:rPr>
          <w:sz w:val="18"/>
        </w:rPr>
        <w:t>Describir brevemente (máximo 300 palabras) el objeto de la invención, en qué consiste, qué problema técnico resuelve y qué ventajas aporta respecto al estado de la técnica actual.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0"/>
      </w:tblGrid>
      <w:tr w:rsidR="00A340F4" w14:paraId="3F2F7AE5" w14:textId="77777777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B407" w14:textId="77777777" w:rsidR="00A340F4" w:rsidRDefault="00A340F4" w:rsidP="00A340F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  <w:bookmarkStart w:id="18" w:name="Texto38"/>
          </w:p>
          <w:p w14:paraId="7AF34835" w14:textId="77777777" w:rsidR="00A340F4" w:rsidRDefault="00A340F4" w:rsidP="00A340F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  <w:p w14:paraId="62260706" w14:textId="77777777" w:rsidR="00A340F4" w:rsidRDefault="00A340F4" w:rsidP="00A340F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  <w:p w14:paraId="67E84F10" w14:textId="77777777" w:rsidR="00A340F4" w:rsidRDefault="00A340F4" w:rsidP="00A340F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  <w:p w14:paraId="562E0981" w14:textId="77777777" w:rsidR="00A340F4" w:rsidRDefault="00A340F4" w:rsidP="00A340F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  <w:bookmarkEnd w:id="18"/>
    </w:tbl>
    <w:p w14:paraId="1B8A85A6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</w:p>
    <w:p w14:paraId="2C35FEB5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b/>
          <w:bCs/>
          <w:sz w:val="18"/>
          <w:szCs w:val="22"/>
        </w:rPr>
      </w:pPr>
    </w:p>
    <w:p w14:paraId="2E793195" w14:textId="77777777" w:rsidR="00995BE9" w:rsidRDefault="00995BE9">
      <w:pPr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br w:type="page"/>
      </w:r>
    </w:p>
    <w:p w14:paraId="7A6FF412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b/>
          <w:bCs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lastRenderedPageBreak/>
        <w:t xml:space="preserve">Palabras Clave para efectuar búsquedas en bases de </w:t>
      </w:r>
      <w:r w:rsidR="00B07D2F">
        <w:rPr>
          <w:rFonts w:ascii="Arial" w:hAnsi="Arial" w:cs="Arial"/>
          <w:b/>
          <w:bCs/>
          <w:sz w:val="18"/>
          <w:szCs w:val="22"/>
        </w:rPr>
        <w:t xml:space="preserve">datos </w:t>
      </w:r>
      <w:r>
        <w:rPr>
          <w:rFonts w:ascii="Arial" w:hAnsi="Arial" w:cs="Arial"/>
          <w:b/>
          <w:bCs/>
          <w:sz w:val="18"/>
          <w:szCs w:val="22"/>
        </w:rPr>
        <w:t>(en español y en inglés):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0"/>
      </w:tblGrid>
      <w:tr w:rsidR="00A340F4" w14:paraId="39796900" w14:textId="77777777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59AA" w14:textId="77777777" w:rsidR="00A340F4" w:rsidRDefault="00A340F4" w:rsidP="00A340F4">
            <w:pPr>
              <w:spacing w:before="12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Español:</w:t>
            </w:r>
          </w:p>
          <w:p w14:paraId="19C3A3CE" w14:textId="77777777" w:rsidR="00A340F4" w:rsidRDefault="00A340F4" w:rsidP="00A340F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</w:p>
          <w:p w14:paraId="016FCF89" w14:textId="77777777" w:rsidR="00A340F4" w:rsidRDefault="00A340F4" w:rsidP="00A340F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Inglés:</w:t>
            </w:r>
          </w:p>
        </w:tc>
      </w:tr>
    </w:tbl>
    <w:p w14:paraId="01BE019E" w14:textId="77777777" w:rsidR="00964EB4" w:rsidRDefault="00964EB4" w:rsidP="00A340F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150B674" w14:textId="77777777" w:rsidR="00964EB4" w:rsidRDefault="00964EB4" w:rsidP="00A340F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07478DA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6.- APLICACIONES DE LA INVENCIÓN</w:t>
      </w:r>
    </w:p>
    <w:p w14:paraId="4F4D2593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Describir brevemente las aplicaciones industriales de la invención e indique claramente problema que resuelve el dispositivo o procedimiento de dicha invención (máximo, 200 palabras)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0"/>
      </w:tblGrid>
      <w:tr w:rsidR="00A340F4" w14:paraId="7F6C7362" w14:textId="77777777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6532" w14:textId="77777777" w:rsidR="00A340F4" w:rsidRDefault="00A340F4" w:rsidP="00A340F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  <w:p w14:paraId="79E22579" w14:textId="77777777" w:rsidR="00A340F4" w:rsidRDefault="00A340F4" w:rsidP="00A340F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  <w:p w14:paraId="73C48BE3" w14:textId="77777777" w:rsidR="00A340F4" w:rsidRDefault="00A340F4" w:rsidP="00A340F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  <w:p w14:paraId="56378A43" w14:textId="77777777" w:rsidR="00A340F4" w:rsidRDefault="00A340F4" w:rsidP="00A340F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  <w:p w14:paraId="2BBFFD7D" w14:textId="77777777" w:rsidR="00A340F4" w:rsidRDefault="00A340F4" w:rsidP="00A340F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</w:tbl>
    <w:p w14:paraId="7E9361AC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</w:p>
    <w:p w14:paraId="7716F30D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Sectores a los que va dirigido (señalar tanto el sector que lo debería producir como el que lo utilizaría):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0"/>
        <w:gridCol w:w="1393"/>
        <w:gridCol w:w="95"/>
        <w:gridCol w:w="1631"/>
      </w:tblGrid>
      <w:tr w:rsidR="00A340F4" w14:paraId="1CB21790" w14:textId="77777777">
        <w:trPr>
          <w:cantSplit/>
        </w:trPr>
        <w:tc>
          <w:tcPr>
            <w:tcW w:w="6190" w:type="dxa"/>
            <w:tcBorders>
              <w:top w:val="nil"/>
              <w:left w:val="nil"/>
              <w:bottom w:val="nil"/>
              <w:right w:val="nil"/>
            </w:tcBorders>
          </w:tcPr>
          <w:p w14:paraId="46772565" w14:textId="77777777" w:rsidR="00A340F4" w:rsidRDefault="00A340F4" w:rsidP="00A340F4">
            <w:pPr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SECTOR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14:paraId="63E26E47" w14:textId="77777777" w:rsidR="00A340F4" w:rsidRDefault="00A340F4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Producción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D8ACA" w14:textId="77777777" w:rsidR="00A340F4" w:rsidRDefault="00A340F4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Utilización</w:t>
            </w:r>
          </w:p>
        </w:tc>
      </w:tr>
      <w:tr w:rsidR="00A340F4" w14:paraId="1BA28A19" w14:textId="77777777">
        <w:trPr>
          <w:cantSplit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773EC148" w14:textId="77777777" w:rsidR="00A340F4" w:rsidRDefault="00A340F4" w:rsidP="00A340F4">
            <w:pPr>
              <w:tabs>
                <w:tab w:val="right" w:leader="dot" w:pos="6237"/>
              </w:tabs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0. Agricultura.............................................................................</w:t>
            </w:r>
          </w:p>
        </w:tc>
        <w:bookmarkStart w:id="19" w:name="Casilla51"/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9E7EC" w14:textId="77777777" w:rsidR="00A340F4" w:rsidRDefault="006928A5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  <w:bookmarkEnd w:id="19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6E93153C" w14:textId="77777777" w:rsidR="00A340F4" w:rsidRDefault="006928A5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</w:p>
        </w:tc>
      </w:tr>
      <w:tr w:rsidR="00A340F4" w14:paraId="44C665C0" w14:textId="77777777">
        <w:trPr>
          <w:cantSplit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459898C1" w14:textId="77777777" w:rsidR="00A340F4" w:rsidRDefault="00A340F4" w:rsidP="00A340F4">
            <w:pPr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1. Industrias extractivas y del petróleo......................................</w:t>
            </w:r>
          </w:p>
        </w:tc>
        <w:bookmarkStart w:id="20" w:name="Casilla52"/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28FC62" w14:textId="77777777" w:rsidR="00A340F4" w:rsidRDefault="006928A5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  <w:bookmarkEnd w:id="20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6166EE07" w14:textId="77777777" w:rsidR="00A340F4" w:rsidRDefault="006928A5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</w:p>
        </w:tc>
      </w:tr>
      <w:tr w:rsidR="00A340F4" w14:paraId="3F3A51E8" w14:textId="77777777">
        <w:trPr>
          <w:cantSplit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0A3A3D1C" w14:textId="77777777" w:rsidR="00A340F4" w:rsidRDefault="00A340F4" w:rsidP="00A340F4">
            <w:pPr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2. Alimentación, bebidas, tabaco.............................................</w:t>
            </w:r>
          </w:p>
        </w:tc>
        <w:bookmarkStart w:id="21" w:name="Casilla53"/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472426" w14:textId="77777777" w:rsidR="00A340F4" w:rsidRDefault="006928A5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  <w:bookmarkEnd w:id="21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7F42C2DB" w14:textId="77777777" w:rsidR="00A340F4" w:rsidRDefault="006928A5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</w:p>
        </w:tc>
      </w:tr>
      <w:tr w:rsidR="00A340F4" w14:paraId="7818EA5B" w14:textId="77777777">
        <w:trPr>
          <w:cantSplit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3B64FEFC" w14:textId="77777777" w:rsidR="00A340F4" w:rsidRDefault="00A340F4" w:rsidP="00A340F4">
            <w:pPr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3. Textil, confección, cuero y calzado.......................................</w:t>
            </w:r>
          </w:p>
        </w:tc>
        <w:bookmarkStart w:id="22" w:name="Casilla54"/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96CAE3" w14:textId="77777777" w:rsidR="00A340F4" w:rsidRDefault="006928A5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  <w:bookmarkEnd w:id="22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2FF228ED" w14:textId="77777777" w:rsidR="00A340F4" w:rsidRDefault="006928A5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</w:p>
        </w:tc>
      </w:tr>
      <w:tr w:rsidR="00A340F4" w14:paraId="5C86842A" w14:textId="77777777">
        <w:trPr>
          <w:cantSplit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6EE3923A" w14:textId="77777777" w:rsidR="00A340F4" w:rsidRDefault="00A340F4" w:rsidP="00A340F4">
            <w:pPr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4. Madera y corcho...................................................................</w:t>
            </w:r>
          </w:p>
        </w:tc>
        <w:bookmarkStart w:id="23" w:name="Casilla55"/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6DADF0" w14:textId="77777777" w:rsidR="00A340F4" w:rsidRDefault="006928A5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  <w:bookmarkEnd w:id="23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29B69533" w14:textId="77777777" w:rsidR="00A340F4" w:rsidRDefault="006928A5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</w:p>
        </w:tc>
      </w:tr>
      <w:tr w:rsidR="00A340F4" w14:paraId="5909D97E" w14:textId="77777777">
        <w:trPr>
          <w:cantSplit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2F8939C4" w14:textId="77777777" w:rsidR="00A340F4" w:rsidRDefault="00A340F4" w:rsidP="00A340F4">
            <w:pPr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5. Papel, edición, artes gráficas y reproducción.......................</w:t>
            </w:r>
          </w:p>
        </w:tc>
        <w:bookmarkStart w:id="24" w:name="Casilla56"/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9ED5E" w14:textId="77777777" w:rsidR="00A340F4" w:rsidRDefault="006928A5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  <w:bookmarkEnd w:id="24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66940ED4" w14:textId="77777777" w:rsidR="00A340F4" w:rsidRDefault="006928A5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</w:p>
        </w:tc>
      </w:tr>
      <w:tr w:rsidR="00A340F4" w14:paraId="732075ED" w14:textId="77777777">
        <w:trPr>
          <w:cantSplit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69E9A7FD" w14:textId="77777777" w:rsidR="00A340F4" w:rsidRDefault="00A340F4" w:rsidP="00A340F4">
            <w:pPr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6. Química y farmacia..............................................................</w:t>
            </w:r>
          </w:p>
        </w:tc>
        <w:bookmarkStart w:id="25" w:name="Casilla57"/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DE805B" w14:textId="77777777" w:rsidR="00A340F4" w:rsidRDefault="006928A5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  <w:bookmarkEnd w:id="25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49EF0F08" w14:textId="77777777" w:rsidR="00A340F4" w:rsidRDefault="006928A5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</w:p>
        </w:tc>
      </w:tr>
      <w:tr w:rsidR="00A340F4" w14:paraId="7A9AA72E" w14:textId="77777777">
        <w:trPr>
          <w:cantSplit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3F590500" w14:textId="77777777" w:rsidR="00A340F4" w:rsidRDefault="00A340F4" w:rsidP="00A340F4">
            <w:pPr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7. Caucho y materias plásticas.................................................</w:t>
            </w:r>
          </w:p>
        </w:tc>
        <w:bookmarkStart w:id="26" w:name="Casilla58"/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21AD3C" w14:textId="77777777" w:rsidR="00A340F4" w:rsidRDefault="006928A5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  <w:bookmarkEnd w:id="26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07FFC7A5" w14:textId="77777777" w:rsidR="00A340F4" w:rsidRDefault="006928A5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</w:p>
        </w:tc>
      </w:tr>
      <w:tr w:rsidR="00A340F4" w14:paraId="4F366C55" w14:textId="77777777">
        <w:trPr>
          <w:cantSplit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1A0C904A" w14:textId="77777777" w:rsidR="00A340F4" w:rsidRDefault="00A340F4" w:rsidP="00A340F4">
            <w:pPr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8. Productos minerales no metálicos diversos..........................</w:t>
            </w:r>
          </w:p>
        </w:tc>
        <w:bookmarkStart w:id="27" w:name="Casilla59"/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83508" w14:textId="77777777" w:rsidR="00A340F4" w:rsidRDefault="006928A5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  <w:bookmarkEnd w:id="27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28E75F0E" w14:textId="77777777" w:rsidR="00A340F4" w:rsidRDefault="006928A5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</w:p>
        </w:tc>
      </w:tr>
      <w:tr w:rsidR="00A340F4" w14:paraId="50F420D3" w14:textId="77777777">
        <w:trPr>
          <w:cantSplit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75E6E752" w14:textId="77777777" w:rsidR="00A340F4" w:rsidRDefault="00A340F4" w:rsidP="00A340F4">
            <w:pPr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9. Metalurgia y fabricación de productos metálicos..................</w:t>
            </w:r>
          </w:p>
        </w:tc>
        <w:bookmarkStart w:id="28" w:name="Casilla60"/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452AF4" w14:textId="77777777" w:rsidR="00A340F4" w:rsidRDefault="006928A5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  <w:bookmarkEnd w:id="28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168D975A" w14:textId="77777777" w:rsidR="00A340F4" w:rsidRDefault="006928A5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</w:p>
        </w:tc>
      </w:tr>
      <w:tr w:rsidR="00A340F4" w14:paraId="7F234342" w14:textId="77777777">
        <w:trPr>
          <w:cantSplit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409C2348" w14:textId="77777777" w:rsidR="00A340F4" w:rsidRDefault="00A340F4" w:rsidP="00A340F4">
            <w:pPr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10</w:t>
            </w:r>
            <w:r w:rsidR="00C126F5">
              <w:rPr>
                <w:rFonts w:ascii="Arial" w:hAnsi="Arial" w:cs="Arial"/>
                <w:sz w:val="18"/>
                <w:szCs w:val="22"/>
                <w:lang w:val="es-ES_tradnl"/>
              </w:rPr>
              <w:t>.</w:t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t>Maquinaria y equipo mecánico............................................</w:t>
            </w:r>
          </w:p>
        </w:tc>
        <w:bookmarkStart w:id="29" w:name="Casilla61"/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0258D3" w14:textId="77777777" w:rsidR="00A340F4" w:rsidRDefault="006928A5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  <w:bookmarkEnd w:id="29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12165E10" w14:textId="77777777" w:rsidR="00A340F4" w:rsidRDefault="006928A5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</w:p>
        </w:tc>
      </w:tr>
      <w:tr w:rsidR="00A340F4" w14:paraId="6664C08F" w14:textId="77777777">
        <w:trPr>
          <w:cantSplit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06D824B4" w14:textId="77777777" w:rsidR="00A340F4" w:rsidRDefault="00A340F4" w:rsidP="00A340F4">
            <w:pPr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11.Material y equipo eléctrico, electrónico y óptico..................</w:t>
            </w:r>
          </w:p>
        </w:tc>
        <w:bookmarkStart w:id="30" w:name="Casilla62"/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04CC42" w14:textId="77777777" w:rsidR="00A340F4" w:rsidRDefault="006928A5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  <w:bookmarkEnd w:id="30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2C1CC2AA" w14:textId="77777777" w:rsidR="00A340F4" w:rsidRDefault="006928A5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</w:p>
        </w:tc>
      </w:tr>
      <w:tr w:rsidR="00A340F4" w14:paraId="1DA65568" w14:textId="77777777">
        <w:trPr>
          <w:cantSplit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423C0EC2" w14:textId="77777777" w:rsidR="00A340F4" w:rsidRDefault="00A340F4" w:rsidP="00A340F4">
            <w:pPr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12. Material de transporte.........................................................</w:t>
            </w:r>
          </w:p>
        </w:tc>
        <w:bookmarkStart w:id="31" w:name="Casilla63"/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EF608" w14:textId="77777777" w:rsidR="00A340F4" w:rsidRDefault="006928A5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  <w:bookmarkEnd w:id="31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7A01444E" w14:textId="77777777" w:rsidR="00A340F4" w:rsidRDefault="006928A5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</w:p>
        </w:tc>
      </w:tr>
      <w:tr w:rsidR="00A340F4" w14:paraId="56424907" w14:textId="77777777">
        <w:trPr>
          <w:cantSplit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11272E02" w14:textId="77777777" w:rsidR="00A340F4" w:rsidRDefault="00A340F4" w:rsidP="00A340F4">
            <w:pPr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13.Industrias manufactureras diversas. Reciclaje....................</w:t>
            </w:r>
          </w:p>
        </w:tc>
        <w:bookmarkStart w:id="32" w:name="Casilla64"/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1CB12F" w14:textId="77777777" w:rsidR="00A340F4" w:rsidRDefault="006928A5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  <w:bookmarkEnd w:id="32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12C6233B" w14:textId="77777777" w:rsidR="00A340F4" w:rsidRDefault="006928A5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</w:p>
        </w:tc>
      </w:tr>
      <w:tr w:rsidR="00A340F4" w14:paraId="3440C8FA" w14:textId="77777777">
        <w:trPr>
          <w:cantSplit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47F86D08" w14:textId="77777777" w:rsidR="00A340F4" w:rsidRDefault="00A340F4" w:rsidP="00A340F4">
            <w:pPr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14.Energía y agua.....................................................................</w:t>
            </w:r>
          </w:p>
        </w:tc>
        <w:bookmarkStart w:id="33" w:name="Casilla65"/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7B9D6E" w14:textId="77777777" w:rsidR="00A340F4" w:rsidRDefault="006928A5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  <w:bookmarkEnd w:id="33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4153506A" w14:textId="77777777" w:rsidR="00A340F4" w:rsidRDefault="006928A5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</w:p>
        </w:tc>
      </w:tr>
      <w:tr w:rsidR="00A340F4" w14:paraId="40CD16C1" w14:textId="77777777">
        <w:trPr>
          <w:cantSplit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346AE9D3" w14:textId="77777777" w:rsidR="00A340F4" w:rsidRDefault="00A340F4" w:rsidP="00A340F4">
            <w:pPr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15.Construcción........................................................................</w:t>
            </w:r>
          </w:p>
        </w:tc>
        <w:bookmarkStart w:id="34" w:name="Casilla66"/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9916AD" w14:textId="77777777" w:rsidR="00A340F4" w:rsidRDefault="006928A5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  <w:bookmarkEnd w:id="34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0007A838" w14:textId="77777777" w:rsidR="00A340F4" w:rsidRDefault="006928A5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</w:p>
        </w:tc>
      </w:tr>
      <w:tr w:rsidR="00A340F4" w14:paraId="66E24398" w14:textId="77777777">
        <w:trPr>
          <w:cantSplit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16EEBC9D" w14:textId="77777777" w:rsidR="00A340F4" w:rsidRDefault="00A340F4" w:rsidP="00A340F4">
            <w:pPr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16.Comercio y hostelería..........................................................</w:t>
            </w:r>
          </w:p>
        </w:tc>
        <w:bookmarkStart w:id="35" w:name="Casilla67"/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C6939F" w14:textId="77777777" w:rsidR="00A340F4" w:rsidRDefault="006928A5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  <w:bookmarkEnd w:id="35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601A2AA1" w14:textId="77777777" w:rsidR="00A340F4" w:rsidRDefault="006928A5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</w:p>
        </w:tc>
      </w:tr>
      <w:tr w:rsidR="00A340F4" w14:paraId="3CBEF612" w14:textId="77777777">
        <w:trPr>
          <w:cantSplit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114807A5" w14:textId="77777777" w:rsidR="00A340F4" w:rsidRDefault="00A340F4" w:rsidP="00A340F4">
            <w:pPr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17.Transportes y comunicaciones............................................</w:t>
            </w:r>
          </w:p>
        </w:tc>
        <w:bookmarkStart w:id="36" w:name="Casilla68"/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A0E39" w14:textId="77777777" w:rsidR="00A340F4" w:rsidRDefault="006928A5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  <w:bookmarkEnd w:id="36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00E06CEA" w14:textId="77777777" w:rsidR="00A340F4" w:rsidRDefault="006928A5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</w:p>
        </w:tc>
      </w:tr>
      <w:tr w:rsidR="00A340F4" w14:paraId="4DB5F110" w14:textId="77777777">
        <w:trPr>
          <w:cantSplit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04F2D8B3" w14:textId="77777777" w:rsidR="00A340F4" w:rsidRDefault="00A340F4" w:rsidP="00A340F4">
            <w:pPr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18.Inmobiliarias, alquileres y servicios a empresas..................</w:t>
            </w:r>
          </w:p>
        </w:tc>
        <w:bookmarkStart w:id="37" w:name="Casilla69"/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7006E4" w14:textId="77777777" w:rsidR="00A340F4" w:rsidRDefault="006928A5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  <w:bookmarkEnd w:id="37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2BC55E0D" w14:textId="77777777" w:rsidR="00A340F4" w:rsidRDefault="006928A5" w:rsidP="00A340F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</w:p>
        </w:tc>
      </w:tr>
      <w:tr w:rsidR="00A340F4" w14:paraId="5BE672E1" w14:textId="77777777">
        <w:trPr>
          <w:cantSplit/>
        </w:trPr>
        <w:tc>
          <w:tcPr>
            <w:tcW w:w="6166" w:type="dxa"/>
            <w:tcBorders>
              <w:top w:val="nil"/>
              <w:left w:val="nil"/>
              <w:bottom w:val="nil"/>
              <w:right w:val="nil"/>
            </w:tcBorders>
          </w:tcPr>
          <w:p w14:paraId="57EDD292" w14:textId="77777777" w:rsidR="00A340F4" w:rsidRDefault="00A340F4" w:rsidP="00A340F4">
            <w:pPr>
              <w:jc w:val="both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t>19.Servicios públicos, sociales y colectivos .............................</w:t>
            </w:r>
          </w:p>
        </w:tc>
        <w:bookmarkStart w:id="38" w:name="Casilla70"/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B40A1F" w14:textId="77777777" w:rsidR="00A340F4" w:rsidRDefault="006928A5" w:rsidP="00A340F4">
            <w:pPr>
              <w:jc w:val="center"/>
              <w:rPr>
                <w:rFonts w:ascii="Arial" w:hAnsi="Arial" w:cs="Arial"/>
                <w:sz w:val="18"/>
                <w:szCs w:val="22"/>
                <w:lang w:val="es-ES_tradnl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  <w:bookmarkEnd w:id="38"/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</w:tcPr>
          <w:p w14:paraId="6AF5345B" w14:textId="77777777" w:rsidR="00A340F4" w:rsidRDefault="006928A5" w:rsidP="00A340F4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340F4">
              <w:rPr>
                <w:rFonts w:ascii="Arial" w:hAnsi="Arial" w:cs="Arial"/>
                <w:sz w:val="18"/>
                <w:szCs w:val="22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</w:r>
            <w:r w:rsidR="00000000">
              <w:rPr>
                <w:rFonts w:ascii="Arial" w:hAnsi="Arial" w:cs="Arial"/>
                <w:sz w:val="18"/>
                <w:szCs w:val="22"/>
                <w:lang w:val="es-ES_tradnl"/>
              </w:rPr>
              <w:fldChar w:fldCharType="separate"/>
            </w:r>
            <w:r>
              <w:rPr>
                <w:rFonts w:ascii="Arial" w:hAnsi="Arial" w:cs="Arial"/>
                <w:sz w:val="18"/>
                <w:szCs w:val="22"/>
                <w:lang w:val="es-ES_tradnl"/>
              </w:rPr>
              <w:fldChar w:fldCharType="end"/>
            </w:r>
          </w:p>
        </w:tc>
      </w:tr>
    </w:tbl>
    <w:p w14:paraId="32D20A44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</w:p>
    <w:p w14:paraId="3EE09517" w14:textId="77777777" w:rsidR="00A340F4" w:rsidRDefault="00A340F4" w:rsidP="00A340F4">
      <w:pPr>
        <w:pStyle w:val="Sangradetextonormal"/>
        <w:rPr>
          <w:sz w:val="18"/>
        </w:rPr>
      </w:pPr>
      <w:r>
        <w:rPr>
          <w:sz w:val="18"/>
        </w:rPr>
        <w:t>Por favor, enumere los productos alternativos a su invención que ya existen en el mercado actualmente: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0"/>
      </w:tblGrid>
      <w:tr w:rsidR="00A340F4" w14:paraId="323C2D3C" w14:textId="77777777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6AA6" w14:textId="77777777" w:rsidR="00A340F4" w:rsidRDefault="00A340F4" w:rsidP="00A340F4">
            <w:pPr>
              <w:spacing w:line="360" w:lineRule="auto"/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</w:tbl>
    <w:p w14:paraId="49A022D9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</w:p>
    <w:p w14:paraId="1F65C6AF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Indique qué ventajas técnicas tiene la invención respecto a</w:t>
      </w:r>
      <w:r w:rsidR="00C126F5">
        <w:rPr>
          <w:rFonts w:ascii="Arial" w:hAnsi="Arial" w:cs="Arial"/>
          <w:sz w:val="18"/>
          <w:szCs w:val="22"/>
        </w:rPr>
        <w:t xml:space="preserve"> los citados productos (máximo </w:t>
      </w:r>
      <w:r>
        <w:rPr>
          <w:rFonts w:ascii="Arial" w:hAnsi="Arial" w:cs="Arial"/>
          <w:sz w:val="18"/>
          <w:szCs w:val="22"/>
        </w:rPr>
        <w:t>100 palabras).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50"/>
      </w:tblGrid>
      <w:tr w:rsidR="00A340F4" w14:paraId="12AA9920" w14:textId="77777777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F7FA" w14:textId="77777777" w:rsidR="00A340F4" w:rsidRDefault="00A340F4" w:rsidP="00A340F4">
            <w:pPr>
              <w:spacing w:line="360" w:lineRule="auto"/>
              <w:jc w:val="both"/>
              <w:rPr>
                <w:rFonts w:ascii="Arial" w:hAnsi="Arial" w:cs="Arial"/>
                <w:sz w:val="18"/>
              </w:rPr>
            </w:pPr>
          </w:p>
          <w:p w14:paraId="47CCE179" w14:textId="77777777" w:rsidR="00A340F4" w:rsidRDefault="00A340F4" w:rsidP="00A340F4">
            <w:pPr>
              <w:spacing w:line="360" w:lineRule="auto"/>
              <w:jc w:val="both"/>
              <w:rPr>
                <w:rFonts w:ascii="Arial" w:hAnsi="Arial" w:cs="Arial"/>
                <w:sz w:val="18"/>
              </w:rPr>
            </w:pPr>
          </w:p>
          <w:p w14:paraId="19F2CCE1" w14:textId="77777777" w:rsidR="00A340F4" w:rsidRDefault="00A340F4" w:rsidP="00A340F4">
            <w:pPr>
              <w:spacing w:line="360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35C11BBF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</w:p>
    <w:p w14:paraId="4C522DED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lastRenderedPageBreak/>
        <w:t>La invención se considera nueva porque:</w:t>
      </w:r>
    </w:p>
    <w:p w14:paraId="07B8B824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bookmarkStart w:id="39" w:name="Casilla16"/>
      <w:r w:rsidR="006928A5">
        <w:rPr>
          <w:rFonts w:ascii="Arial" w:hAnsi="Arial" w:cs="Arial"/>
          <w:sz w:val="18"/>
          <w:szCs w:val="22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="006928A5">
        <w:rPr>
          <w:rFonts w:ascii="Arial" w:hAnsi="Arial" w:cs="Arial"/>
          <w:sz w:val="18"/>
          <w:szCs w:val="22"/>
        </w:rPr>
        <w:fldChar w:fldCharType="end"/>
      </w:r>
      <w:bookmarkEnd w:id="39"/>
      <w:r>
        <w:rPr>
          <w:rFonts w:ascii="Arial" w:hAnsi="Arial" w:cs="Arial"/>
          <w:sz w:val="18"/>
          <w:szCs w:val="22"/>
        </w:rPr>
        <w:t xml:space="preserve"> no se ha encontrado nada igual en bancos de datos de patentes  </w:t>
      </w:r>
    </w:p>
    <w:p w14:paraId="547CE4CA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bookmarkStart w:id="40" w:name="Casilla17"/>
      <w:r w:rsidR="006928A5">
        <w:rPr>
          <w:rFonts w:ascii="Arial" w:hAnsi="Arial" w:cs="Arial"/>
          <w:sz w:val="18"/>
          <w:szCs w:val="22"/>
        </w:rPr>
        <w:fldChar w:fldCharType="begin">
          <w:ffData>
            <w:name w:val="Casilla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="006928A5">
        <w:rPr>
          <w:rFonts w:ascii="Arial" w:hAnsi="Arial" w:cs="Arial"/>
          <w:sz w:val="18"/>
          <w:szCs w:val="22"/>
        </w:rPr>
        <w:fldChar w:fldCharType="end"/>
      </w:r>
      <w:bookmarkEnd w:id="40"/>
      <w:r>
        <w:rPr>
          <w:rFonts w:ascii="Arial" w:hAnsi="Arial" w:cs="Arial"/>
          <w:sz w:val="18"/>
          <w:szCs w:val="22"/>
        </w:rPr>
        <w:t xml:space="preserve"> no se ha encontrado nada igual en la bibliografía científica consultada</w:t>
      </w:r>
    </w:p>
    <w:p w14:paraId="5661FD90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bookmarkStart w:id="41" w:name="Casilla18"/>
      <w:r w:rsidR="006928A5">
        <w:rPr>
          <w:rFonts w:ascii="Arial" w:hAnsi="Arial" w:cs="Arial"/>
          <w:sz w:val="18"/>
          <w:szCs w:val="22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="006928A5">
        <w:rPr>
          <w:rFonts w:ascii="Arial" w:hAnsi="Arial" w:cs="Arial"/>
          <w:sz w:val="18"/>
          <w:szCs w:val="22"/>
        </w:rPr>
        <w:fldChar w:fldCharType="end"/>
      </w:r>
      <w:bookmarkEnd w:id="41"/>
      <w:r>
        <w:rPr>
          <w:rFonts w:ascii="Arial" w:hAnsi="Arial" w:cs="Arial"/>
          <w:sz w:val="18"/>
          <w:szCs w:val="22"/>
        </w:rPr>
        <w:t xml:space="preserve"> no se ha encontrado nada igual en un informe de búsqueda completo</w:t>
      </w:r>
    </w:p>
    <w:p w14:paraId="08495189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</w:p>
    <w:p w14:paraId="7FC9AE89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7.- GRADO DE DESARROLLO DE LA INVENCIÓN.</w:t>
      </w:r>
    </w:p>
    <w:p w14:paraId="7739BFB1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Elegir, entre estas opciones, la o las que más se aproximen al grado de desarrollo de la invención:</w:t>
      </w:r>
    </w:p>
    <w:bookmarkStart w:id="42" w:name="Casilla21"/>
    <w:p w14:paraId="7D7BE84D" w14:textId="77777777" w:rsidR="00A340F4" w:rsidRDefault="006928A5" w:rsidP="00A340F4">
      <w:pPr>
        <w:spacing w:line="360" w:lineRule="auto"/>
        <w:ind w:firstLine="708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r w:rsidR="00A340F4"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>
        <w:rPr>
          <w:rFonts w:ascii="Arial" w:hAnsi="Arial" w:cs="Arial"/>
          <w:sz w:val="18"/>
          <w:szCs w:val="22"/>
        </w:rPr>
        <w:fldChar w:fldCharType="end"/>
      </w:r>
      <w:bookmarkEnd w:id="42"/>
      <w:r w:rsidR="00A340F4">
        <w:rPr>
          <w:rFonts w:ascii="Arial" w:hAnsi="Arial" w:cs="Arial"/>
          <w:sz w:val="18"/>
          <w:szCs w:val="22"/>
        </w:rPr>
        <w:t>se ha realizado en laboratorio, exclusivamente.</w:t>
      </w:r>
    </w:p>
    <w:bookmarkStart w:id="43" w:name="Casilla22"/>
    <w:p w14:paraId="158BCDAF" w14:textId="77777777" w:rsidR="00A340F4" w:rsidRDefault="006928A5" w:rsidP="00A340F4">
      <w:pPr>
        <w:spacing w:line="360" w:lineRule="auto"/>
        <w:ind w:firstLine="708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="00A340F4"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>
        <w:rPr>
          <w:rFonts w:ascii="Arial" w:hAnsi="Arial" w:cs="Arial"/>
          <w:sz w:val="18"/>
          <w:szCs w:val="22"/>
        </w:rPr>
        <w:fldChar w:fldCharType="end"/>
      </w:r>
      <w:bookmarkEnd w:id="43"/>
      <w:r w:rsidR="00A340F4">
        <w:rPr>
          <w:rFonts w:ascii="Arial" w:hAnsi="Arial" w:cs="Arial"/>
          <w:sz w:val="18"/>
          <w:szCs w:val="22"/>
        </w:rPr>
        <w:t xml:space="preserve"> se ha realizado ensayo en planta piloto.</w:t>
      </w:r>
    </w:p>
    <w:p w14:paraId="2F5E61DB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bookmarkStart w:id="44" w:name="Casilla23"/>
      <w:r w:rsidR="006928A5">
        <w:rPr>
          <w:rFonts w:ascii="Arial" w:hAnsi="Arial" w:cs="Arial"/>
          <w:sz w:val="18"/>
          <w:szCs w:val="22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="006928A5">
        <w:rPr>
          <w:rFonts w:ascii="Arial" w:hAnsi="Arial" w:cs="Arial"/>
          <w:sz w:val="18"/>
          <w:szCs w:val="22"/>
        </w:rPr>
        <w:fldChar w:fldCharType="end"/>
      </w:r>
      <w:bookmarkEnd w:id="44"/>
      <w:r>
        <w:rPr>
          <w:rFonts w:ascii="Arial" w:hAnsi="Arial" w:cs="Arial"/>
          <w:sz w:val="18"/>
          <w:szCs w:val="22"/>
        </w:rPr>
        <w:t xml:space="preserve"> existe prototipo preparado para su desarrollo y comercialización.</w:t>
      </w:r>
    </w:p>
    <w:p w14:paraId="52DCD9A3" w14:textId="77777777" w:rsidR="00A340F4" w:rsidRDefault="00A340F4" w:rsidP="00A340F4">
      <w:pPr>
        <w:pStyle w:val="Sangradetextonormal"/>
        <w:spacing w:before="0"/>
        <w:ind w:left="720" w:hanging="720"/>
        <w:rPr>
          <w:sz w:val="18"/>
        </w:rPr>
      </w:pPr>
      <w:r>
        <w:rPr>
          <w:sz w:val="18"/>
        </w:rPr>
        <w:tab/>
      </w:r>
      <w:bookmarkStart w:id="45" w:name="Casilla24"/>
      <w:r w:rsidR="006928A5">
        <w:rPr>
          <w:sz w:val="18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8"/>
        </w:rPr>
        <w:instrText xml:space="preserve"> FORMCHECKBOX </w:instrText>
      </w:r>
      <w:r w:rsidR="00000000">
        <w:rPr>
          <w:sz w:val="18"/>
        </w:rPr>
      </w:r>
      <w:r w:rsidR="00000000">
        <w:rPr>
          <w:sz w:val="18"/>
        </w:rPr>
        <w:fldChar w:fldCharType="separate"/>
      </w:r>
      <w:r w:rsidR="006928A5">
        <w:rPr>
          <w:sz w:val="18"/>
        </w:rPr>
        <w:fldChar w:fldCharType="end"/>
      </w:r>
      <w:bookmarkEnd w:id="45"/>
      <w:r>
        <w:rPr>
          <w:sz w:val="18"/>
        </w:rPr>
        <w:t xml:space="preserve"> habría que realizar una serie de desarrollos para su comercialización o implantación industrial</w:t>
      </w:r>
    </w:p>
    <w:p w14:paraId="7D961C33" w14:textId="77777777" w:rsidR="00A340F4" w:rsidRDefault="00A340F4" w:rsidP="00A340F4">
      <w:pPr>
        <w:pStyle w:val="Sangradetextonormal"/>
        <w:rPr>
          <w:sz w:val="18"/>
        </w:rPr>
      </w:pPr>
      <w:r>
        <w:rPr>
          <w:sz w:val="18"/>
        </w:rPr>
        <w:t>En el caso de que sea necesario realizar su desarrollo para la explotación comercial, éste tendría:</w:t>
      </w:r>
    </w:p>
    <w:p w14:paraId="02C4D681" w14:textId="77777777" w:rsidR="00A340F4" w:rsidRDefault="00A340F4" w:rsidP="00A340F4">
      <w:pPr>
        <w:spacing w:before="120"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  <w:t>dificultad técnica,</w:t>
      </w:r>
    </w:p>
    <w:p w14:paraId="5465BDA5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bookmarkStart w:id="46" w:name="Casilla25"/>
      <w:r w:rsidR="006928A5">
        <w:rPr>
          <w:rFonts w:ascii="Arial" w:hAnsi="Arial" w:cs="Arial"/>
          <w:sz w:val="18"/>
          <w:szCs w:val="22"/>
        </w:rPr>
        <w:fldChar w:fldCharType="begin">
          <w:ffData>
            <w:name w:val="Casilla2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="006928A5">
        <w:rPr>
          <w:rFonts w:ascii="Arial" w:hAnsi="Arial" w:cs="Arial"/>
          <w:sz w:val="18"/>
          <w:szCs w:val="22"/>
        </w:rPr>
        <w:fldChar w:fldCharType="end"/>
      </w:r>
      <w:bookmarkEnd w:id="46"/>
      <w:r>
        <w:rPr>
          <w:rFonts w:ascii="Arial" w:hAnsi="Arial" w:cs="Arial"/>
          <w:sz w:val="18"/>
          <w:szCs w:val="22"/>
        </w:rPr>
        <w:t xml:space="preserve"> elevada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bookmarkStart w:id="47" w:name="Casilla26"/>
      <w:r w:rsidR="006928A5">
        <w:rPr>
          <w:rFonts w:ascii="Arial" w:hAnsi="Arial" w:cs="Arial"/>
          <w:sz w:val="18"/>
          <w:szCs w:val="22"/>
        </w:rPr>
        <w:fldChar w:fldCharType="begin">
          <w:ffData>
            <w:name w:val="Casilla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="006928A5">
        <w:rPr>
          <w:rFonts w:ascii="Arial" w:hAnsi="Arial" w:cs="Arial"/>
          <w:sz w:val="18"/>
          <w:szCs w:val="22"/>
        </w:rPr>
        <w:fldChar w:fldCharType="end"/>
      </w:r>
      <w:bookmarkEnd w:id="47"/>
      <w:r>
        <w:rPr>
          <w:rFonts w:ascii="Arial" w:hAnsi="Arial" w:cs="Arial"/>
          <w:sz w:val="18"/>
          <w:szCs w:val="22"/>
        </w:rPr>
        <w:t xml:space="preserve"> normal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bookmarkStart w:id="48" w:name="Casilla27"/>
      <w:r w:rsidR="006928A5">
        <w:rPr>
          <w:rFonts w:ascii="Arial" w:hAnsi="Arial" w:cs="Arial"/>
          <w:sz w:val="18"/>
          <w:szCs w:val="22"/>
        </w:rPr>
        <w:fldChar w:fldCharType="begin">
          <w:ffData>
            <w:name w:val="Casilla2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="006928A5">
        <w:rPr>
          <w:rFonts w:ascii="Arial" w:hAnsi="Arial" w:cs="Arial"/>
          <w:sz w:val="18"/>
          <w:szCs w:val="22"/>
        </w:rPr>
        <w:fldChar w:fldCharType="end"/>
      </w:r>
      <w:bookmarkEnd w:id="48"/>
      <w:r>
        <w:rPr>
          <w:rFonts w:ascii="Arial" w:hAnsi="Arial" w:cs="Arial"/>
          <w:sz w:val="18"/>
          <w:szCs w:val="22"/>
        </w:rPr>
        <w:t xml:space="preserve"> baja</w:t>
      </w:r>
    </w:p>
    <w:p w14:paraId="5E295848" w14:textId="77777777" w:rsidR="00A340F4" w:rsidRDefault="00A340F4" w:rsidP="00A340F4">
      <w:pPr>
        <w:spacing w:before="120"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  <w:t>coste económico,</w:t>
      </w:r>
    </w:p>
    <w:p w14:paraId="732C9DDE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bookmarkStart w:id="49" w:name="Casilla28"/>
      <w:r w:rsidR="006928A5">
        <w:rPr>
          <w:rFonts w:ascii="Arial" w:hAnsi="Arial" w:cs="Arial"/>
          <w:sz w:val="18"/>
          <w:szCs w:val="22"/>
        </w:rPr>
        <w:fldChar w:fldCharType="begin">
          <w:ffData>
            <w:name w:val="Casilla2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="006928A5">
        <w:rPr>
          <w:rFonts w:ascii="Arial" w:hAnsi="Arial" w:cs="Arial"/>
          <w:sz w:val="18"/>
          <w:szCs w:val="22"/>
        </w:rPr>
        <w:fldChar w:fldCharType="end"/>
      </w:r>
      <w:bookmarkEnd w:id="49"/>
      <w:r>
        <w:rPr>
          <w:rFonts w:ascii="Arial" w:hAnsi="Arial" w:cs="Arial"/>
          <w:sz w:val="18"/>
          <w:szCs w:val="22"/>
        </w:rPr>
        <w:t xml:space="preserve"> elevado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bookmarkStart w:id="50" w:name="Casilla29"/>
      <w:r w:rsidR="006928A5">
        <w:rPr>
          <w:rFonts w:ascii="Arial" w:hAnsi="Arial" w:cs="Arial"/>
          <w:sz w:val="18"/>
          <w:szCs w:val="22"/>
        </w:rPr>
        <w:fldChar w:fldCharType="begin">
          <w:ffData>
            <w:name w:val="Casilla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="006928A5">
        <w:rPr>
          <w:rFonts w:ascii="Arial" w:hAnsi="Arial" w:cs="Arial"/>
          <w:sz w:val="18"/>
          <w:szCs w:val="22"/>
        </w:rPr>
        <w:fldChar w:fldCharType="end"/>
      </w:r>
      <w:bookmarkEnd w:id="50"/>
      <w:r>
        <w:rPr>
          <w:rFonts w:ascii="Arial" w:hAnsi="Arial" w:cs="Arial"/>
          <w:sz w:val="18"/>
          <w:szCs w:val="22"/>
        </w:rPr>
        <w:t xml:space="preserve"> medio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bookmarkStart w:id="51" w:name="Casilla30"/>
      <w:r w:rsidR="006928A5">
        <w:rPr>
          <w:rFonts w:ascii="Arial" w:hAnsi="Arial" w:cs="Arial"/>
          <w:sz w:val="18"/>
          <w:szCs w:val="22"/>
        </w:rPr>
        <w:fldChar w:fldCharType="begin">
          <w:ffData>
            <w:name w:val="Casilla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="006928A5">
        <w:rPr>
          <w:rFonts w:ascii="Arial" w:hAnsi="Arial" w:cs="Arial"/>
          <w:sz w:val="18"/>
          <w:szCs w:val="22"/>
        </w:rPr>
        <w:fldChar w:fldCharType="end"/>
      </w:r>
      <w:bookmarkEnd w:id="51"/>
      <w:r>
        <w:rPr>
          <w:rFonts w:ascii="Arial" w:hAnsi="Arial" w:cs="Arial"/>
          <w:sz w:val="18"/>
          <w:szCs w:val="22"/>
        </w:rPr>
        <w:t xml:space="preserve"> bajo</w:t>
      </w:r>
    </w:p>
    <w:p w14:paraId="11B13414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627A26E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8.- GRADO DE DIFUSIÓN DE LA INVENCIÓN</w:t>
      </w:r>
    </w:p>
    <w:p w14:paraId="498F3485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¿Se ha difundido previamente el objeto de la invención?</w:t>
      </w:r>
    </w:p>
    <w:p w14:paraId="15DEB500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bookmarkStart w:id="52" w:name="Casilla1"/>
      <w:r w:rsidR="006928A5">
        <w:rPr>
          <w:rFonts w:ascii="Arial" w:hAnsi="Arial" w:cs="Arial"/>
          <w:sz w:val="18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="006928A5">
        <w:rPr>
          <w:rFonts w:ascii="Arial" w:hAnsi="Arial" w:cs="Arial"/>
          <w:sz w:val="18"/>
          <w:szCs w:val="22"/>
        </w:rPr>
        <w:fldChar w:fldCharType="end"/>
      </w:r>
      <w:bookmarkEnd w:id="52"/>
      <w:r>
        <w:rPr>
          <w:rFonts w:ascii="Arial" w:hAnsi="Arial" w:cs="Arial"/>
          <w:sz w:val="18"/>
          <w:szCs w:val="22"/>
        </w:rPr>
        <w:t xml:space="preserve"> SI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bookmarkStart w:id="53" w:name="Casilla20"/>
      <w:r w:rsidR="006928A5">
        <w:rPr>
          <w:rFonts w:ascii="Arial" w:hAnsi="Arial" w:cs="Arial"/>
          <w:sz w:val="18"/>
          <w:szCs w:val="22"/>
        </w:rPr>
        <w:fldChar w:fldCharType="begin">
          <w:ffData>
            <w:name w:val="Casilla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="006928A5">
        <w:rPr>
          <w:rFonts w:ascii="Arial" w:hAnsi="Arial" w:cs="Arial"/>
          <w:sz w:val="18"/>
          <w:szCs w:val="22"/>
        </w:rPr>
        <w:fldChar w:fldCharType="end"/>
      </w:r>
      <w:bookmarkEnd w:id="53"/>
      <w:r>
        <w:rPr>
          <w:rFonts w:ascii="Arial" w:hAnsi="Arial" w:cs="Arial"/>
          <w:sz w:val="18"/>
          <w:szCs w:val="22"/>
        </w:rPr>
        <w:t xml:space="preserve"> NO</w:t>
      </w:r>
    </w:p>
    <w:p w14:paraId="1BD27CF2" w14:textId="77777777" w:rsidR="00A340F4" w:rsidRDefault="00A340F4" w:rsidP="00A340F4">
      <w:pPr>
        <w:pStyle w:val="Sangradetextonormal"/>
        <w:spacing w:before="0"/>
        <w:rPr>
          <w:sz w:val="18"/>
        </w:rPr>
      </w:pPr>
      <w:r>
        <w:rPr>
          <w:sz w:val="18"/>
        </w:rPr>
        <w:t>En caso afirmativo, indicar medio de difusión, fecha y contenido (Tesis, publicaciones, congresos…)</w:t>
      </w:r>
    </w:p>
    <w:p w14:paraId="75100F60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</w:p>
    <w:p w14:paraId="042AD050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9.- EXPLOTACIÓN Y COMERCIALIZACIÓN DE LA PATENTE</w:t>
      </w:r>
    </w:p>
    <w:p w14:paraId="7986390B" w14:textId="77777777" w:rsidR="00A340F4" w:rsidRDefault="00A340F4" w:rsidP="00A340F4">
      <w:pPr>
        <w:pStyle w:val="Sangradetextonormal"/>
        <w:rPr>
          <w:sz w:val="18"/>
        </w:rPr>
      </w:pPr>
      <w:r>
        <w:rPr>
          <w:sz w:val="18"/>
        </w:rPr>
        <w:t>Se considera que sería un producto (procedimiento) con posible éxito comercial:</w:t>
      </w:r>
    </w:p>
    <w:p w14:paraId="2D474CBD" w14:textId="77777777"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bookmarkStart w:id="54" w:name="Casilla31"/>
      <w:r w:rsidR="006928A5">
        <w:rPr>
          <w:rFonts w:ascii="Arial" w:hAnsi="Arial" w:cs="Arial"/>
          <w:sz w:val="18"/>
          <w:szCs w:val="22"/>
        </w:rPr>
        <w:fldChar w:fldCharType="begin">
          <w:ffData>
            <w:name w:val="Casilla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="006928A5">
        <w:rPr>
          <w:rFonts w:ascii="Arial" w:hAnsi="Arial" w:cs="Arial"/>
          <w:sz w:val="18"/>
          <w:szCs w:val="22"/>
        </w:rPr>
        <w:fldChar w:fldCharType="end"/>
      </w:r>
      <w:bookmarkEnd w:id="54"/>
      <w:r>
        <w:rPr>
          <w:rFonts w:ascii="Arial" w:hAnsi="Arial" w:cs="Arial"/>
          <w:sz w:val="18"/>
          <w:szCs w:val="22"/>
        </w:rPr>
        <w:t xml:space="preserve"> elevado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bookmarkStart w:id="55" w:name="Casilla32"/>
      <w:r w:rsidR="006928A5">
        <w:rPr>
          <w:rFonts w:ascii="Arial" w:hAnsi="Arial" w:cs="Arial"/>
          <w:sz w:val="18"/>
          <w:szCs w:val="22"/>
        </w:rPr>
        <w:fldChar w:fldCharType="begin">
          <w:ffData>
            <w:name w:val="Casilla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="006928A5">
        <w:rPr>
          <w:rFonts w:ascii="Arial" w:hAnsi="Arial" w:cs="Arial"/>
          <w:sz w:val="18"/>
          <w:szCs w:val="22"/>
        </w:rPr>
        <w:fldChar w:fldCharType="end"/>
      </w:r>
      <w:bookmarkEnd w:id="55"/>
      <w:r>
        <w:rPr>
          <w:rFonts w:ascii="Arial" w:hAnsi="Arial" w:cs="Arial"/>
          <w:sz w:val="18"/>
          <w:szCs w:val="22"/>
        </w:rPr>
        <w:t xml:space="preserve"> medio</w:t>
      </w: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bookmarkStart w:id="56" w:name="Casilla33"/>
      <w:r w:rsidR="006928A5">
        <w:rPr>
          <w:rFonts w:ascii="Arial" w:hAnsi="Arial" w:cs="Arial"/>
          <w:sz w:val="18"/>
          <w:szCs w:val="22"/>
        </w:rPr>
        <w:fldChar w:fldCharType="begin">
          <w:ffData>
            <w:name w:val="Casilla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="006928A5">
        <w:rPr>
          <w:rFonts w:ascii="Arial" w:hAnsi="Arial" w:cs="Arial"/>
          <w:sz w:val="18"/>
          <w:szCs w:val="22"/>
        </w:rPr>
        <w:fldChar w:fldCharType="end"/>
      </w:r>
      <w:bookmarkEnd w:id="56"/>
      <w:r>
        <w:rPr>
          <w:rFonts w:ascii="Arial" w:hAnsi="Arial" w:cs="Arial"/>
          <w:sz w:val="18"/>
          <w:szCs w:val="22"/>
        </w:rPr>
        <w:t xml:space="preserve"> bajo</w:t>
      </w:r>
    </w:p>
    <w:p w14:paraId="2357BE50" w14:textId="77777777" w:rsidR="00A340F4" w:rsidRDefault="00A340F4" w:rsidP="00A340F4">
      <w:pPr>
        <w:pStyle w:val="Sangradetextonormal"/>
        <w:rPr>
          <w:sz w:val="18"/>
        </w:rPr>
      </w:pPr>
      <w:r>
        <w:rPr>
          <w:sz w:val="18"/>
        </w:rPr>
        <w:t>¿Se ha contactado con alguna empresa para su posible explotación?</w:t>
      </w:r>
    </w:p>
    <w:p w14:paraId="782CB9C2" w14:textId="77777777" w:rsidR="00A340F4" w:rsidRDefault="00A340F4" w:rsidP="00A340F4">
      <w:pPr>
        <w:spacing w:before="120" w:line="36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bookmarkStart w:id="57" w:name="Casilla44"/>
      <w:r w:rsidR="006928A5">
        <w:rPr>
          <w:rFonts w:ascii="Arial" w:hAnsi="Arial" w:cs="Arial"/>
          <w:sz w:val="18"/>
        </w:rPr>
        <w:fldChar w:fldCharType="begin">
          <w:ffData>
            <w:name w:val="Casilla4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</w:rPr>
        <w:instrText xml:space="preserve"> FORMCHECKBOX </w:instrText>
      </w:r>
      <w:r w:rsidR="00000000">
        <w:rPr>
          <w:rFonts w:ascii="Arial" w:hAnsi="Arial" w:cs="Arial"/>
          <w:sz w:val="18"/>
        </w:rPr>
      </w:r>
      <w:r w:rsidR="00000000">
        <w:rPr>
          <w:rFonts w:ascii="Arial" w:hAnsi="Arial" w:cs="Arial"/>
          <w:sz w:val="18"/>
        </w:rPr>
        <w:fldChar w:fldCharType="separate"/>
      </w:r>
      <w:r w:rsidR="006928A5">
        <w:rPr>
          <w:rFonts w:ascii="Arial" w:hAnsi="Arial" w:cs="Arial"/>
          <w:sz w:val="18"/>
        </w:rPr>
        <w:fldChar w:fldCharType="end"/>
      </w:r>
      <w:bookmarkEnd w:id="57"/>
      <w:r>
        <w:rPr>
          <w:rFonts w:ascii="Arial" w:hAnsi="Arial" w:cs="Arial"/>
          <w:sz w:val="18"/>
        </w:rPr>
        <w:t xml:space="preserve"> SI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bookmarkStart w:id="58" w:name="Casilla45"/>
      <w:r w:rsidR="006928A5">
        <w:rPr>
          <w:rFonts w:ascii="Arial" w:hAnsi="Arial" w:cs="Arial"/>
          <w:sz w:val="18"/>
        </w:rPr>
        <w:fldChar w:fldCharType="begin">
          <w:ffData>
            <w:name w:val="Casilla4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</w:rPr>
        <w:instrText xml:space="preserve"> FORMCHECKBOX </w:instrText>
      </w:r>
      <w:r w:rsidR="00000000">
        <w:rPr>
          <w:rFonts w:ascii="Arial" w:hAnsi="Arial" w:cs="Arial"/>
          <w:sz w:val="18"/>
        </w:rPr>
      </w:r>
      <w:r w:rsidR="00000000">
        <w:rPr>
          <w:rFonts w:ascii="Arial" w:hAnsi="Arial" w:cs="Arial"/>
          <w:sz w:val="18"/>
        </w:rPr>
        <w:fldChar w:fldCharType="separate"/>
      </w:r>
      <w:r w:rsidR="006928A5">
        <w:rPr>
          <w:rFonts w:ascii="Arial" w:hAnsi="Arial" w:cs="Arial"/>
          <w:sz w:val="18"/>
        </w:rPr>
        <w:fldChar w:fldCharType="end"/>
      </w:r>
      <w:bookmarkEnd w:id="58"/>
      <w:r>
        <w:rPr>
          <w:rFonts w:ascii="Arial" w:hAnsi="Arial" w:cs="Arial"/>
          <w:sz w:val="18"/>
        </w:rPr>
        <w:t xml:space="preserve"> NO</w:t>
      </w:r>
    </w:p>
    <w:p w14:paraId="66DF383E" w14:textId="77777777" w:rsidR="00A340F4" w:rsidRDefault="00A340F4" w:rsidP="00A340F4">
      <w:pPr>
        <w:spacing w:before="120"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  <w:szCs w:val="22"/>
        </w:rPr>
        <w:t xml:space="preserve">En caso afirmativo, ¿con cuál? </w:t>
      </w:r>
      <w:r w:rsidR="006928A5">
        <w:rPr>
          <w:rFonts w:ascii="Arial" w:hAnsi="Arial" w:cs="Arial"/>
          <w:sz w:val="18"/>
          <w:szCs w:val="22"/>
        </w:rPr>
        <w:fldChar w:fldCharType="begin">
          <w:ffData>
            <w:name w:val="Texto58"/>
            <w:enabled/>
            <w:calcOnExit w:val="0"/>
            <w:textInput/>
          </w:ffData>
        </w:fldChar>
      </w:r>
      <w:bookmarkStart w:id="59" w:name="Texto58"/>
      <w:r>
        <w:rPr>
          <w:rFonts w:ascii="Arial" w:hAnsi="Arial" w:cs="Arial"/>
          <w:sz w:val="18"/>
          <w:szCs w:val="22"/>
        </w:rPr>
        <w:instrText xml:space="preserve"> FORMTEXT </w:instrText>
      </w:r>
      <w:r w:rsidR="006928A5">
        <w:rPr>
          <w:rFonts w:ascii="Arial" w:hAnsi="Arial" w:cs="Arial"/>
          <w:sz w:val="18"/>
          <w:szCs w:val="22"/>
        </w:rPr>
      </w:r>
      <w:r w:rsidR="006928A5">
        <w:rPr>
          <w:rFonts w:ascii="Arial" w:hAnsi="Arial" w:cs="Arial"/>
          <w:sz w:val="18"/>
          <w:szCs w:val="22"/>
        </w:rPr>
        <w:fldChar w:fldCharType="separate"/>
      </w:r>
      <w:r>
        <w:rPr>
          <w:rFonts w:ascii="Arial" w:hAnsi="Arial" w:cs="Arial"/>
          <w:noProof/>
          <w:sz w:val="18"/>
          <w:szCs w:val="22"/>
        </w:rPr>
        <w:t> </w:t>
      </w:r>
      <w:r>
        <w:rPr>
          <w:rFonts w:ascii="Arial" w:hAnsi="Arial" w:cs="Arial"/>
          <w:noProof/>
          <w:sz w:val="18"/>
          <w:szCs w:val="22"/>
        </w:rPr>
        <w:t> </w:t>
      </w:r>
      <w:r>
        <w:rPr>
          <w:rFonts w:ascii="Arial" w:hAnsi="Arial" w:cs="Arial"/>
          <w:noProof/>
          <w:sz w:val="18"/>
          <w:szCs w:val="22"/>
        </w:rPr>
        <w:t> </w:t>
      </w:r>
      <w:r>
        <w:rPr>
          <w:rFonts w:ascii="Arial" w:hAnsi="Arial" w:cs="Arial"/>
          <w:noProof/>
          <w:sz w:val="18"/>
          <w:szCs w:val="22"/>
        </w:rPr>
        <w:t> </w:t>
      </w:r>
      <w:r>
        <w:rPr>
          <w:rFonts w:ascii="Arial" w:hAnsi="Arial" w:cs="Arial"/>
          <w:noProof/>
          <w:sz w:val="18"/>
          <w:szCs w:val="22"/>
        </w:rPr>
        <w:t> </w:t>
      </w:r>
      <w:r w:rsidR="006928A5">
        <w:rPr>
          <w:rFonts w:ascii="Arial" w:hAnsi="Arial" w:cs="Arial"/>
          <w:sz w:val="18"/>
          <w:szCs w:val="22"/>
        </w:rPr>
        <w:fldChar w:fldCharType="end"/>
      </w:r>
      <w:bookmarkEnd w:id="59"/>
    </w:p>
    <w:p w14:paraId="1C7D8A9A" w14:textId="77777777" w:rsidR="00A340F4" w:rsidRDefault="00A340F4" w:rsidP="00A340F4">
      <w:pPr>
        <w:spacing w:before="120"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  <w:t>En caso negativo, o si procediese, conteste la siguiente pregunta</w:t>
      </w:r>
    </w:p>
    <w:p w14:paraId="173AF4E3" w14:textId="77777777" w:rsidR="00A340F4" w:rsidRDefault="00A340F4" w:rsidP="00A340F4">
      <w:pPr>
        <w:pStyle w:val="Textoindependiente"/>
        <w:rPr>
          <w:sz w:val="18"/>
        </w:rPr>
      </w:pPr>
      <w:r>
        <w:rPr>
          <w:sz w:val="18"/>
        </w:rPr>
        <w:t>¿Conoce alguna empresa que pudiera estar interesada?</w:t>
      </w:r>
    </w:p>
    <w:p w14:paraId="4BD1721E" w14:textId="77777777" w:rsidR="00A340F4" w:rsidRDefault="00A340F4" w:rsidP="00A340F4">
      <w:pPr>
        <w:spacing w:before="120" w:line="36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bookmarkStart w:id="60" w:name="Casilla46"/>
      <w:r w:rsidR="006928A5">
        <w:rPr>
          <w:rFonts w:ascii="Arial" w:hAnsi="Arial" w:cs="Arial"/>
          <w:sz w:val="18"/>
        </w:rPr>
        <w:fldChar w:fldCharType="begin">
          <w:ffData>
            <w:name w:val="Casilla4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</w:rPr>
        <w:instrText xml:space="preserve"> FORMCHECKBOX </w:instrText>
      </w:r>
      <w:r w:rsidR="00000000">
        <w:rPr>
          <w:rFonts w:ascii="Arial" w:hAnsi="Arial" w:cs="Arial"/>
          <w:sz w:val="18"/>
        </w:rPr>
      </w:r>
      <w:r w:rsidR="00000000">
        <w:rPr>
          <w:rFonts w:ascii="Arial" w:hAnsi="Arial" w:cs="Arial"/>
          <w:sz w:val="18"/>
        </w:rPr>
        <w:fldChar w:fldCharType="separate"/>
      </w:r>
      <w:r w:rsidR="006928A5">
        <w:rPr>
          <w:rFonts w:ascii="Arial" w:hAnsi="Arial" w:cs="Arial"/>
          <w:sz w:val="18"/>
        </w:rPr>
        <w:fldChar w:fldCharType="end"/>
      </w:r>
      <w:bookmarkEnd w:id="60"/>
      <w:r>
        <w:rPr>
          <w:rFonts w:ascii="Arial" w:hAnsi="Arial" w:cs="Arial"/>
          <w:sz w:val="18"/>
        </w:rPr>
        <w:t xml:space="preserve"> SI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bookmarkStart w:id="61" w:name="Casilla47"/>
      <w:r w:rsidR="006928A5">
        <w:rPr>
          <w:rFonts w:ascii="Arial" w:hAnsi="Arial" w:cs="Arial"/>
          <w:sz w:val="18"/>
        </w:rPr>
        <w:fldChar w:fldCharType="begin">
          <w:ffData>
            <w:name w:val="Casilla4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</w:rPr>
        <w:instrText xml:space="preserve"> FORMCHECKBOX </w:instrText>
      </w:r>
      <w:r w:rsidR="00000000">
        <w:rPr>
          <w:rFonts w:ascii="Arial" w:hAnsi="Arial" w:cs="Arial"/>
          <w:sz w:val="18"/>
        </w:rPr>
      </w:r>
      <w:r w:rsidR="00000000">
        <w:rPr>
          <w:rFonts w:ascii="Arial" w:hAnsi="Arial" w:cs="Arial"/>
          <w:sz w:val="18"/>
        </w:rPr>
        <w:fldChar w:fldCharType="separate"/>
      </w:r>
      <w:r w:rsidR="006928A5">
        <w:rPr>
          <w:rFonts w:ascii="Arial" w:hAnsi="Arial" w:cs="Arial"/>
          <w:sz w:val="18"/>
        </w:rPr>
        <w:fldChar w:fldCharType="end"/>
      </w:r>
      <w:bookmarkEnd w:id="61"/>
      <w:r>
        <w:rPr>
          <w:rFonts w:ascii="Arial" w:hAnsi="Arial" w:cs="Arial"/>
          <w:sz w:val="18"/>
        </w:rPr>
        <w:t xml:space="preserve"> NO</w:t>
      </w:r>
    </w:p>
    <w:p w14:paraId="3D13D7F1" w14:textId="77777777" w:rsidR="00A340F4" w:rsidRDefault="00A340F4" w:rsidP="00A340F4">
      <w:pPr>
        <w:spacing w:before="120" w:line="36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  <w:szCs w:val="22"/>
        </w:rPr>
        <w:t>¿podría indicar cuál o cuáles?</w:t>
      </w:r>
      <w:r>
        <w:rPr>
          <w:rFonts w:ascii="Arial" w:hAnsi="Arial" w:cs="Arial"/>
          <w:sz w:val="18"/>
        </w:rPr>
        <w:t xml:space="preserve">  </w:t>
      </w:r>
      <w:r w:rsidR="006928A5">
        <w:rPr>
          <w:rFonts w:ascii="Arial" w:hAnsi="Arial" w:cs="Arial"/>
          <w:sz w:val="18"/>
        </w:rPr>
        <w:fldChar w:fldCharType="begin">
          <w:ffData>
            <w:name w:val="Texto59"/>
            <w:enabled/>
            <w:calcOnExit w:val="0"/>
            <w:textInput/>
          </w:ffData>
        </w:fldChar>
      </w:r>
      <w:bookmarkStart w:id="62" w:name="Texto59"/>
      <w:r>
        <w:rPr>
          <w:rFonts w:ascii="Arial" w:hAnsi="Arial" w:cs="Arial"/>
          <w:sz w:val="18"/>
        </w:rPr>
        <w:instrText xml:space="preserve"> FORMTEXT </w:instrText>
      </w:r>
      <w:r w:rsidR="006928A5">
        <w:rPr>
          <w:rFonts w:ascii="Arial" w:hAnsi="Arial" w:cs="Arial"/>
          <w:sz w:val="18"/>
        </w:rPr>
      </w:r>
      <w:r w:rsidR="006928A5"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 w:rsidR="006928A5">
        <w:rPr>
          <w:rFonts w:ascii="Arial" w:hAnsi="Arial" w:cs="Arial"/>
          <w:sz w:val="18"/>
        </w:rPr>
        <w:fldChar w:fldCharType="end"/>
      </w:r>
      <w:bookmarkEnd w:id="62"/>
    </w:p>
    <w:p w14:paraId="3D5019BC" w14:textId="77777777" w:rsidR="00A340F4" w:rsidRDefault="00A340F4" w:rsidP="00A340F4">
      <w:pPr>
        <w:pStyle w:val="Sangradetextonormal"/>
        <w:rPr>
          <w:sz w:val="18"/>
        </w:rPr>
      </w:pPr>
    </w:p>
    <w:p w14:paraId="44F80B53" w14:textId="77777777" w:rsidR="00C40EDF" w:rsidRDefault="00C40EDF" w:rsidP="00A340F4">
      <w:pPr>
        <w:pStyle w:val="Sangradetextonormal"/>
        <w:rPr>
          <w:sz w:val="18"/>
        </w:rPr>
      </w:pPr>
    </w:p>
    <w:p w14:paraId="7AD75AAC" w14:textId="77777777" w:rsidR="00995BE9" w:rsidRDefault="00995BE9">
      <w:pPr>
        <w:rPr>
          <w:rFonts w:ascii="Arial" w:hAnsi="Arial" w:cs="Arial"/>
          <w:sz w:val="18"/>
          <w:szCs w:val="22"/>
        </w:rPr>
      </w:pPr>
      <w:r>
        <w:rPr>
          <w:sz w:val="18"/>
        </w:rPr>
        <w:br w:type="page"/>
      </w:r>
    </w:p>
    <w:p w14:paraId="32BE6B6D" w14:textId="77777777" w:rsidR="00A340F4" w:rsidRDefault="00A340F4" w:rsidP="00A340F4">
      <w:pPr>
        <w:pStyle w:val="Sangradetextonormal"/>
        <w:rPr>
          <w:sz w:val="18"/>
        </w:rPr>
      </w:pPr>
      <w:r>
        <w:rPr>
          <w:sz w:val="18"/>
        </w:rPr>
        <w:lastRenderedPageBreak/>
        <w:t>El mercado de la patente es:</w:t>
      </w:r>
    </w:p>
    <w:p w14:paraId="4E2C00A6" w14:textId="77777777" w:rsidR="00A340F4" w:rsidRDefault="00A340F4" w:rsidP="00A340F4">
      <w:pPr>
        <w:spacing w:before="120"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b/>
          <w:bCs/>
          <w:sz w:val="18"/>
          <w:szCs w:val="22"/>
        </w:rPr>
        <w:tab/>
      </w:r>
      <w:bookmarkStart w:id="63" w:name="Casilla50"/>
      <w:r w:rsidR="006928A5">
        <w:rPr>
          <w:rFonts w:ascii="Arial" w:hAnsi="Arial" w:cs="Arial"/>
          <w:b/>
          <w:bCs/>
          <w:sz w:val="18"/>
          <w:szCs w:val="22"/>
        </w:rPr>
        <w:fldChar w:fldCharType="begin">
          <w:ffData>
            <w:name w:val="Casilla5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b/>
          <w:bCs/>
          <w:sz w:val="18"/>
          <w:szCs w:val="22"/>
        </w:rPr>
      </w:r>
      <w:r w:rsidR="00000000">
        <w:rPr>
          <w:rFonts w:ascii="Arial" w:hAnsi="Arial" w:cs="Arial"/>
          <w:b/>
          <w:bCs/>
          <w:sz w:val="18"/>
          <w:szCs w:val="22"/>
        </w:rPr>
        <w:fldChar w:fldCharType="separate"/>
      </w:r>
      <w:r w:rsidR="006928A5">
        <w:rPr>
          <w:rFonts w:ascii="Arial" w:hAnsi="Arial" w:cs="Arial"/>
          <w:b/>
          <w:bCs/>
          <w:sz w:val="18"/>
          <w:szCs w:val="22"/>
        </w:rPr>
        <w:fldChar w:fldCharType="end"/>
      </w:r>
      <w:bookmarkEnd w:id="63"/>
      <w:r>
        <w:rPr>
          <w:rFonts w:ascii="Arial" w:hAnsi="Arial" w:cs="Arial"/>
          <w:sz w:val="18"/>
          <w:szCs w:val="22"/>
        </w:rPr>
        <w:t xml:space="preserve"> exclusivamente nacional</w:t>
      </w:r>
    </w:p>
    <w:p w14:paraId="0921C829" w14:textId="77777777" w:rsidR="00A340F4" w:rsidRDefault="00A340F4" w:rsidP="00A340F4">
      <w:pPr>
        <w:spacing w:before="120"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bookmarkStart w:id="64" w:name="Casilla36"/>
      <w:r w:rsidR="006928A5">
        <w:rPr>
          <w:rFonts w:ascii="Arial" w:hAnsi="Arial" w:cs="Arial"/>
          <w:sz w:val="18"/>
          <w:szCs w:val="22"/>
        </w:rPr>
        <w:fldChar w:fldCharType="begin">
          <w:ffData>
            <w:name w:val="Casilla3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="006928A5">
        <w:rPr>
          <w:rFonts w:ascii="Arial" w:hAnsi="Arial" w:cs="Arial"/>
          <w:sz w:val="18"/>
          <w:szCs w:val="22"/>
        </w:rPr>
        <w:fldChar w:fldCharType="end"/>
      </w:r>
      <w:bookmarkEnd w:id="64"/>
      <w:r>
        <w:rPr>
          <w:rFonts w:ascii="Arial" w:hAnsi="Arial" w:cs="Arial"/>
          <w:sz w:val="18"/>
          <w:szCs w:val="22"/>
        </w:rPr>
        <w:t xml:space="preserve"> internacional (señalar):</w:t>
      </w:r>
    </w:p>
    <w:p w14:paraId="700876ED" w14:textId="45197C17" w:rsidR="00A340F4" w:rsidRDefault="00A340F4" w:rsidP="00A340F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bookmarkStart w:id="65" w:name="Casilla37"/>
      <w:r w:rsidR="006928A5">
        <w:rPr>
          <w:rFonts w:ascii="Arial" w:hAnsi="Arial" w:cs="Arial"/>
          <w:sz w:val="18"/>
          <w:szCs w:val="22"/>
        </w:rPr>
        <w:fldChar w:fldCharType="begin">
          <w:ffData>
            <w:name w:val="Casilla3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="006928A5">
        <w:rPr>
          <w:rFonts w:ascii="Arial" w:hAnsi="Arial" w:cs="Arial"/>
          <w:sz w:val="18"/>
          <w:szCs w:val="22"/>
        </w:rPr>
        <w:fldChar w:fldCharType="end"/>
      </w:r>
      <w:bookmarkEnd w:id="65"/>
      <w:r>
        <w:rPr>
          <w:rFonts w:ascii="Arial" w:hAnsi="Arial" w:cs="Arial"/>
          <w:sz w:val="18"/>
          <w:szCs w:val="22"/>
        </w:rPr>
        <w:t xml:space="preserve"> </w:t>
      </w:r>
      <w:proofErr w:type="gramStart"/>
      <w:r>
        <w:rPr>
          <w:rFonts w:ascii="Arial" w:hAnsi="Arial" w:cs="Arial"/>
          <w:sz w:val="18"/>
          <w:szCs w:val="22"/>
        </w:rPr>
        <w:t>EE.UU.</w:t>
      </w:r>
      <w:proofErr w:type="gramEnd"/>
      <w:r>
        <w:rPr>
          <w:rFonts w:ascii="Arial" w:hAnsi="Arial" w:cs="Arial"/>
          <w:sz w:val="18"/>
          <w:szCs w:val="22"/>
        </w:rPr>
        <w:tab/>
      </w:r>
      <w:bookmarkStart w:id="66" w:name="Casilla38"/>
      <w:r w:rsidR="006928A5">
        <w:rPr>
          <w:rFonts w:ascii="Arial" w:hAnsi="Arial" w:cs="Arial"/>
          <w:sz w:val="18"/>
          <w:szCs w:val="22"/>
        </w:rPr>
        <w:fldChar w:fldCharType="begin">
          <w:ffData>
            <w:name w:val="Casilla3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="006928A5">
        <w:rPr>
          <w:rFonts w:ascii="Arial" w:hAnsi="Arial" w:cs="Arial"/>
          <w:sz w:val="18"/>
          <w:szCs w:val="22"/>
        </w:rPr>
        <w:fldChar w:fldCharType="end"/>
      </w:r>
      <w:bookmarkEnd w:id="66"/>
      <w:r>
        <w:rPr>
          <w:rFonts w:ascii="Arial" w:hAnsi="Arial" w:cs="Arial"/>
          <w:sz w:val="18"/>
          <w:szCs w:val="22"/>
        </w:rPr>
        <w:t xml:space="preserve"> Europa</w:t>
      </w:r>
      <w:r>
        <w:rPr>
          <w:rFonts w:ascii="Arial" w:hAnsi="Arial" w:cs="Arial"/>
          <w:sz w:val="18"/>
          <w:szCs w:val="22"/>
        </w:rPr>
        <w:tab/>
      </w:r>
      <w:bookmarkStart w:id="67" w:name="Casilla39"/>
      <w:r w:rsidR="006928A5">
        <w:rPr>
          <w:rFonts w:ascii="Arial" w:hAnsi="Arial" w:cs="Arial"/>
          <w:sz w:val="18"/>
          <w:szCs w:val="22"/>
        </w:rPr>
        <w:fldChar w:fldCharType="begin">
          <w:ffData>
            <w:name w:val="Casilla3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="006928A5">
        <w:rPr>
          <w:rFonts w:ascii="Arial" w:hAnsi="Arial" w:cs="Arial"/>
          <w:sz w:val="18"/>
          <w:szCs w:val="22"/>
        </w:rPr>
        <w:fldChar w:fldCharType="end"/>
      </w:r>
      <w:bookmarkEnd w:id="67"/>
      <w:r>
        <w:rPr>
          <w:rFonts w:ascii="Arial" w:hAnsi="Arial" w:cs="Arial"/>
          <w:sz w:val="18"/>
          <w:szCs w:val="22"/>
        </w:rPr>
        <w:t>Japón</w:t>
      </w:r>
      <w:r w:rsidR="00C126F5">
        <w:rPr>
          <w:rFonts w:ascii="Arial" w:hAnsi="Arial" w:cs="Arial"/>
          <w:sz w:val="18"/>
          <w:szCs w:val="22"/>
        </w:rPr>
        <w:t xml:space="preserve"> </w:t>
      </w:r>
      <w:r>
        <w:rPr>
          <w:rFonts w:ascii="Arial" w:hAnsi="Arial" w:cs="Arial"/>
          <w:sz w:val="18"/>
          <w:szCs w:val="22"/>
        </w:rPr>
        <w:tab/>
      </w:r>
      <w:bookmarkStart w:id="68" w:name="Casilla40"/>
      <w:r w:rsidR="00884173">
        <w:rPr>
          <w:rFonts w:ascii="Arial" w:hAnsi="Arial" w:cs="Arial"/>
          <w:sz w:val="18"/>
          <w:szCs w:val="22"/>
        </w:rPr>
        <w:t xml:space="preserve">     </w:t>
      </w:r>
      <w:r w:rsidR="006928A5">
        <w:rPr>
          <w:rFonts w:ascii="Arial" w:hAnsi="Arial" w:cs="Arial"/>
          <w:sz w:val="18"/>
          <w:szCs w:val="22"/>
        </w:rPr>
        <w:fldChar w:fldCharType="begin">
          <w:ffData>
            <w:name w:val="Casilla4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="006928A5">
        <w:rPr>
          <w:rFonts w:ascii="Arial" w:hAnsi="Arial" w:cs="Arial"/>
          <w:sz w:val="18"/>
          <w:szCs w:val="22"/>
        </w:rPr>
        <w:fldChar w:fldCharType="end"/>
      </w:r>
      <w:bookmarkEnd w:id="68"/>
      <w:r>
        <w:rPr>
          <w:rFonts w:ascii="Arial" w:hAnsi="Arial" w:cs="Arial"/>
          <w:sz w:val="18"/>
          <w:szCs w:val="22"/>
        </w:rPr>
        <w:t xml:space="preserve"> América del Norte</w:t>
      </w:r>
    </w:p>
    <w:p w14:paraId="0FC75E7B" w14:textId="7DBA5006" w:rsidR="00F32C69" w:rsidRDefault="00A340F4" w:rsidP="00964EB4">
      <w:pPr>
        <w:spacing w:line="360" w:lineRule="auto"/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ab/>
      </w:r>
      <w:r>
        <w:rPr>
          <w:rFonts w:ascii="Arial" w:hAnsi="Arial" w:cs="Arial"/>
          <w:sz w:val="18"/>
          <w:szCs w:val="22"/>
        </w:rPr>
        <w:tab/>
      </w:r>
      <w:bookmarkStart w:id="69" w:name="Casilla41"/>
      <w:r w:rsidR="006928A5">
        <w:rPr>
          <w:rFonts w:ascii="Arial" w:hAnsi="Arial" w:cs="Arial"/>
          <w:sz w:val="18"/>
          <w:szCs w:val="22"/>
        </w:rPr>
        <w:fldChar w:fldCharType="begin">
          <w:ffData>
            <w:name w:val="Casilla4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="006928A5">
        <w:rPr>
          <w:rFonts w:ascii="Arial" w:hAnsi="Arial" w:cs="Arial"/>
          <w:sz w:val="18"/>
          <w:szCs w:val="22"/>
        </w:rPr>
        <w:fldChar w:fldCharType="end"/>
      </w:r>
      <w:bookmarkEnd w:id="69"/>
      <w:r>
        <w:rPr>
          <w:rFonts w:ascii="Arial" w:hAnsi="Arial" w:cs="Arial"/>
          <w:sz w:val="18"/>
          <w:szCs w:val="22"/>
        </w:rPr>
        <w:t xml:space="preserve"> </w:t>
      </w:r>
      <w:r w:rsidR="00884173">
        <w:rPr>
          <w:rFonts w:ascii="Arial" w:hAnsi="Arial" w:cs="Arial"/>
          <w:sz w:val="18"/>
          <w:szCs w:val="22"/>
        </w:rPr>
        <w:t>África</w:t>
      </w:r>
      <w:r>
        <w:rPr>
          <w:rFonts w:ascii="Arial" w:hAnsi="Arial" w:cs="Arial"/>
          <w:sz w:val="18"/>
          <w:szCs w:val="22"/>
        </w:rPr>
        <w:tab/>
      </w:r>
      <w:bookmarkStart w:id="70" w:name="Casilla42"/>
      <w:r w:rsidR="006928A5">
        <w:rPr>
          <w:rFonts w:ascii="Arial" w:hAnsi="Arial" w:cs="Arial"/>
          <w:sz w:val="18"/>
          <w:szCs w:val="22"/>
        </w:rPr>
        <w:fldChar w:fldCharType="begin">
          <w:ffData>
            <w:name w:val="Casilla4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="006928A5">
        <w:rPr>
          <w:rFonts w:ascii="Arial" w:hAnsi="Arial" w:cs="Arial"/>
          <w:sz w:val="18"/>
          <w:szCs w:val="22"/>
        </w:rPr>
        <w:fldChar w:fldCharType="end"/>
      </w:r>
      <w:bookmarkEnd w:id="70"/>
      <w:r>
        <w:rPr>
          <w:rFonts w:ascii="Arial" w:hAnsi="Arial" w:cs="Arial"/>
          <w:sz w:val="18"/>
          <w:szCs w:val="22"/>
        </w:rPr>
        <w:t xml:space="preserve"> Australia</w:t>
      </w:r>
      <w:r>
        <w:rPr>
          <w:rFonts w:ascii="Arial" w:hAnsi="Arial" w:cs="Arial"/>
          <w:sz w:val="18"/>
          <w:szCs w:val="22"/>
        </w:rPr>
        <w:tab/>
      </w:r>
      <w:bookmarkStart w:id="71" w:name="Casilla43"/>
      <w:r w:rsidR="006928A5">
        <w:rPr>
          <w:rFonts w:ascii="Arial" w:hAnsi="Arial" w:cs="Arial"/>
          <w:sz w:val="18"/>
          <w:szCs w:val="22"/>
        </w:rPr>
        <w:fldChar w:fldCharType="begin">
          <w:ffData>
            <w:name w:val="Casilla4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22"/>
        </w:rPr>
        <w:instrText xml:space="preserve"> FORMCHECKBOX </w:instrText>
      </w:r>
      <w:r w:rsidR="00000000">
        <w:rPr>
          <w:rFonts w:ascii="Arial" w:hAnsi="Arial" w:cs="Arial"/>
          <w:sz w:val="18"/>
          <w:szCs w:val="22"/>
        </w:rPr>
      </w:r>
      <w:r w:rsidR="00000000">
        <w:rPr>
          <w:rFonts w:ascii="Arial" w:hAnsi="Arial" w:cs="Arial"/>
          <w:sz w:val="18"/>
          <w:szCs w:val="22"/>
        </w:rPr>
        <w:fldChar w:fldCharType="separate"/>
      </w:r>
      <w:r w:rsidR="006928A5">
        <w:rPr>
          <w:rFonts w:ascii="Arial" w:hAnsi="Arial" w:cs="Arial"/>
          <w:sz w:val="18"/>
          <w:szCs w:val="22"/>
        </w:rPr>
        <w:fldChar w:fldCharType="end"/>
      </w:r>
      <w:bookmarkEnd w:id="71"/>
      <w:r w:rsidR="00C126F5">
        <w:rPr>
          <w:rFonts w:ascii="Arial" w:hAnsi="Arial" w:cs="Arial"/>
          <w:sz w:val="18"/>
          <w:szCs w:val="22"/>
        </w:rPr>
        <w:t xml:space="preserve"> Otros</w:t>
      </w:r>
      <w:r>
        <w:rPr>
          <w:rFonts w:ascii="Arial" w:hAnsi="Arial" w:cs="Arial"/>
          <w:sz w:val="18"/>
          <w:szCs w:val="22"/>
        </w:rPr>
        <w:t xml:space="preserve">: </w:t>
      </w:r>
      <w:r w:rsidR="006928A5">
        <w:rPr>
          <w:rFonts w:ascii="Arial" w:hAnsi="Arial" w:cs="Arial"/>
          <w:sz w:val="18"/>
          <w:szCs w:val="22"/>
        </w:rPr>
        <w:fldChar w:fldCharType="begin">
          <w:ffData>
            <w:name w:val="Texto57"/>
            <w:enabled/>
            <w:calcOnExit w:val="0"/>
            <w:textInput/>
          </w:ffData>
        </w:fldChar>
      </w:r>
      <w:bookmarkStart w:id="72" w:name="Texto57"/>
      <w:r>
        <w:rPr>
          <w:rFonts w:ascii="Arial" w:hAnsi="Arial" w:cs="Arial"/>
          <w:sz w:val="18"/>
          <w:szCs w:val="22"/>
        </w:rPr>
        <w:instrText xml:space="preserve"> FORMTEXT </w:instrText>
      </w:r>
      <w:r w:rsidR="006928A5">
        <w:rPr>
          <w:rFonts w:ascii="Arial" w:hAnsi="Arial" w:cs="Arial"/>
          <w:sz w:val="18"/>
          <w:szCs w:val="22"/>
        </w:rPr>
      </w:r>
      <w:r w:rsidR="006928A5">
        <w:rPr>
          <w:rFonts w:ascii="Arial" w:hAnsi="Arial" w:cs="Arial"/>
          <w:sz w:val="18"/>
          <w:szCs w:val="22"/>
        </w:rPr>
        <w:fldChar w:fldCharType="separate"/>
      </w:r>
      <w:r>
        <w:rPr>
          <w:rFonts w:ascii="Arial" w:hAnsi="Arial" w:cs="Arial"/>
          <w:noProof/>
          <w:sz w:val="18"/>
          <w:szCs w:val="22"/>
        </w:rPr>
        <w:t> </w:t>
      </w:r>
      <w:r>
        <w:rPr>
          <w:rFonts w:ascii="Arial" w:hAnsi="Arial" w:cs="Arial"/>
          <w:noProof/>
          <w:sz w:val="18"/>
          <w:szCs w:val="22"/>
        </w:rPr>
        <w:t> </w:t>
      </w:r>
      <w:r>
        <w:rPr>
          <w:rFonts w:ascii="Arial" w:hAnsi="Arial" w:cs="Arial"/>
          <w:noProof/>
          <w:sz w:val="18"/>
          <w:szCs w:val="22"/>
        </w:rPr>
        <w:t> </w:t>
      </w:r>
      <w:r>
        <w:rPr>
          <w:rFonts w:ascii="Arial" w:hAnsi="Arial" w:cs="Arial"/>
          <w:noProof/>
          <w:sz w:val="18"/>
          <w:szCs w:val="22"/>
        </w:rPr>
        <w:t> </w:t>
      </w:r>
      <w:r>
        <w:rPr>
          <w:rFonts w:ascii="Arial" w:hAnsi="Arial" w:cs="Arial"/>
          <w:noProof/>
          <w:sz w:val="18"/>
          <w:szCs w:val="22"/>
        </w:rPr>
        <w:t> </w:t>
      </w:r>
      <w:r w:rsidR="006928A5">
        <w:rPr>
          <w:rFonts w:ascii="Arial" w:hAnsi="Arial" w:cs="Arial"/>
          <w:sz w:val="18"/>
          <w:szCs w:val="22"/>
        </w:rPr>
        <w:fldChar w:fldCharType="end"/>
      </w:r>
      <w:bookmarkEnd w:id="72"/>
    </w:p>
    <w:p w14:paraId="6E805C3D" w14:textId="77777777" w:rsidR="00A2098F" w:rsidRDefault="00A2098F" w:rsidP="00964EB4">
      <w:pPr>
        <w:spacing w:line="360" w:lineRule="auto"/>
        <w:jc w:val="both"/>
        <w:rPr>
          <w:rFonts w:ascii="Arial" w:hAnsi="Arial" w:cs="Arial"/>
          <w:sz w:val="18"/>
          <w:szCs w:val="22"/>
        </w:rPr>
      </w:pPr>
    </w:p>
    <w:p w14:paraId="4D5F7BE8" w14:textId="77777777" w:rsidR="00A2098F" w:rsidRDefault="00A2098F" w:rsidP="00A2098F">
      <w:pPr>
        <w:spacing w:line="360" w:lineRule="auto"/>
        <w:jc w:val="right"/>
        <w:rPr>
          <w:rFonts w:ascii="Arial" w:hAnsi="Arial" w:cs="Arial"/>
          <w:sz w:val="18"/>
          <w:szCs w:val="22"/>
        </w:rPr>
      </w:pPr>
    </w:p>
    <w:p w14:paraId="47C3C22D" w14:textId="77777777" w:rsidR="00952A0E" w:rsidRDefault="00952A0E" w:rsidP="00A2098F">
      <w:pPr>
        <w:spacing w:line="360" w:lineRule="auto"/>
        <w:jc w:val="right"/>
        <w:rPr>
          <w:rFonts w:ascii="Arial" w:hAnsi="Arial" w:cs="Arial"/>
          <w:sz w:val="18"/>
          <w:szCs w:val="22"/>
        </w:rPr>
      </w:pPr>
    </w:p>
    <w:p w14:paraId="632154E9" w14:textId="4CFC6E9E" w:rsidR="00A2098F" w:rsidRPr="00964EB4" w:rsidRDefault="00A2098F" w:rsidP="00A2098F">
      <w:pPr>
        <w:spacing w:line="360" w:lineRule="auto"/>
        <w:jc w:val="right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8"/>
          <w:szCs w:val="22"/>
        </w:rPr>
        <w:t>Madrid, … de ……………… de 20</w:t>
      </w:r>
      <w:r w:rsidR="004F68B2">
        <w:rPr>
          <w:rFonts w:ascii="Arial" w:hAnsi="Arial" w:cs="Arial"/>
          <w:sz w:val="18"/>
          <w:szCs w:val="22"/>
        </w:rPr>
        <w:t>2</w:t>
      </w:r>
      <w:r w:rsidR="00874B1A">
        <w:rPr>
          <w:rFonts w:ascii="Arial" w:hAnsi="Arial" w:cs="Arial"/>
          <w:sz w:val="18"/>
          <w:szCs w:val="22"/>
        </w:rPr>
        <w:t>4</w:t>
      </w:r>
    </w:p>
    <w:sectPr w:rsidR="00A2098F" w:rsidRPr="00964EB4" w:rsidSect="00992BF1">
      <w:headerReference w:type="default" r:id="rId9"/>
      <w:footerReference w:type="default" r:id="rId10"/>
      <w:pgSz w:w="11906" w:h="16838"/>
      <w:pgMar w:top="2798" w:right="1466" w:bottom="1276" w:left="1980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F0D342" w14:textId="77777777" w:rsidR="004C61B7" w:rsidRDefault="004C61B7">
      <w:r>
        <w:separator/>
      </w:r>
    </w:p>
  </w:endnote>
  <w:endnote w:type="continuationSeparator" w:id="0">
    <w:p w14:paraId="0755BE41" w14:textId="77777777" w:rsidR="004C61B7" w:rsidRDefault="004C6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topi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2585003"/>
      <w:docPartObj>
        <w:docPartGallery w:val="Page Numbers (Bottom of Page)"/>
        <w:docPartUnique/>
      </w:docPartObj>
    </w:sdtPr>
    <w:sdtContent>
      <w:p w14:paraId="6850234A" w14:textId="77777777" w:rsidR="001B5332" w:rsidRDefault="001B533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EDF">
          <w:rPr>
            <w:noProof/>
          </w:rPr>
          <w:t>3</w:t>
        </w:r>
        <w:r>
          <w:fldChar w:fldCharType="end"/>
        </w:r>
      </w:p>
    </w:sdtContent>
  </w:sdt>
  <w:p w14:paraId="6566CBFC" w14:textId="77777777" w:rsidR="001B5332" w:rsidRDefault="001B53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7BF05" w14:textId="77777777" w:rsidR="004C61B7" w:rsidRDefault="004C61B7">
      <w:r>
        <w:separator/>
      </w:r>
    </w:p>
  </w:footnote>
  <w:footnote w:type="continuationSeparator" w:id="0">
    <w:p w14:paraId="57C00E83" w14:textId="77777777" w:rsidR="004C61B7" w:rsidRDefault="004C6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1E0" w:firstRow="1" w:lastRow="1" w:firstColumn="1" w:lastColumn="1" w:noHBand="0" w:noVBand="0"/>
    </w:tblPr>
    <w:tblGrid>
      <w:gridCol w:w="4248"/>
      <w:gridCol w:w="4212"/>
    </w:tblGrid>
    <w:tr w:rsidR="00D85A7F" w:rsidRPr="00EB3724" w14:paraId="229865E5" w14:textId="77777777" w:rsidTr="00AE4211">
      <w:tc>
        <w:tcPr>
          <w:tcW w:w="4322" w:type="dxa"/>
          <w:shd w:val="clear" w:color="auto" w:fill="auto"/>
        </w:tcPr>
        <w:p w14:paraId="0F6A101F" w14:textId="77777777" w:rsidR="00D85A7F" w:rsidRPr="00EB3724" w:rsidRDefault="00D85A7F" w:rsidP="00D85A7F">
          <w:pPr>
            <w:pStyle w:val="Ttulo5"/>
            <w:ind w:right="-616"/>
            <w:rPr>
              <w:color w:val="0000FF"/>
            </w:rPr>
          </w:pPr>
          <w:r>
            <w:rPr>
              <w:rFonts w:ascii="CG Omega" w:hAnsi="CG Omega"/>
              <w:i/>
              <w:noProof/>
              <w:sz w:val="22"/>
            </w:rPr>
            <w:drawing>
              <wp:inline distT="0" distB="0" distL="0" distR="0" wp14:anchorId="4B89B55E" wp14:editId="7CFFB34F">
                <wp:extent cx="1319530" cy="698500"/>
                <wp:effectExtent l="0" t="0" r="0" b="6350"/>
                <wp:docPr id="1" name="Imagen 1" descr="logo 2006 U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2006 U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53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2" w:type="dxa"/>
          <w:shd w:val="clear" w:color="auto" w:fill="auto"/>
        </w:tcPr>
        <w:p w14:paraId="72F9370C" w14:textId="77777777" w:rsidR="00D85A7F" w:rsidRPr="00D85A7F" w:rsidRDefault="00D85A7F" w:rsidP="00D85A7F">
          <w:pPr>
            <w:pStyle w:val="Ttulo5"/>
            <w:rPr>
              <w:rFonts w:ascii="Utopia" w:hAnsi="Utopia"/>
              <w:color w:val="333333"/>
              <w:sz w:val="20"/>
              <w:szCs w:val="20"/>
            </w:rPr>
          </w:pPr>
        </w:p>
        <w:p w14:paraId="5DC1B3A1" w14:textId="543B59B9" w:rsidR="00D85A7F" w:rsidRPr="00D85A7F" w:rsidRDefault="00D85A7F" w:rsidP="00461B95">
          <w:pPr>
            <w:pStyle w:val="Ttulo5"/>
            <w:ind w:left="-97"/>
            <w:jc w:val="right"/>
            <w:rPr>
              <w:rFonts w:ascii="Calibri Light" w:hAnsi="Calibri Light" w:cs="Arial"/>
              <w:b/>
              <w:i/>
              <w:sz w:val="20"/>
              <w:szCs w:val="20"/>
            </w:rPr>
          </w:pPr>
          <w:r w:rsidRPr="00D85A7F">
            <w:rPr>
              <w:rFonts w:ascii="Calibri Light" w:hAnsi="Calibri Light" w:cs="Arial"/>
              <w:b/>
              <w:i/>
              <w:sz w:val="20"/>
              <w:szCs w:val="20"/>
            </w:rPr>
            <w:t>Vicerrectorado de Investigación, Transferencia</w:t>
          </w:r>
          <w:r w:rsidR="00461B95">
            <w:rPr>
              <w:rFonts w:ascii="Calibri Light" w:hAnsi="Calibri Light" w:cs="Arial"/>
              <w:b/>
              <w:i/>
              <w:sz w:val="20"/>
              <w:szCs w:val="20"/>
            </w:rPr>
            <w:t xml:space="preserve"> </w:t>
          </w:r>
          <w:r w:rsidRPr="00D85A7F">
            <w:rPr>
              <w:rFonts w:ascii="Calibri Light" w:hAnsi="Calibri Light" w:cs="Arial"/>
              <w:b/>
              <w:i/>
              <w:sz w:val="20"/>
              <w:szCs w:val="20"/>
            </w:rPr>
            <w:t>y Divulgación Científica</w:t>
          </w:r>
        </w:p>
        <w:p w14:paraId="6B151375" w14:textId="77777777" w:rsidR="00D85A7F" w:rsidRPr="00EB3724" w:rsidRDefault="00D85A7F" w:rsidP="00D85A7F">
          <w:pPr>
            <w:jc w:val="right"/>
            <w:rPr>
              <w:sz w:val="18"/>
              <w:szCs w:val="18"/>
            </w:rPr>
          </w:pPr>
        </w:p>
      </w:tc>
    </w:tr>
  </w:tbl>
  <w:p w14:paraId="641C9A3C" w14:textId="77777777" w:rsidR="002A7192" w:rsidRDefault="002A7192" w:rsidP="00120F0E">
    <w:pPr>
      <w:pStyle w:val="Encabezado"/>
      <w:ind w:left="4320"/>
    </w:pPr>
  </w:p>
  <w:p w14:paraId="3855EA3B" w14:textId="77777777" w:rsidR="002A7192" w:rsidRDefault="002A7192" w:rsidP="00992BF1">
    <w:pPr>
      <w:pStyle w:val="Encabezado"/>
      <w:tabs>
        <w:tab w:val="clear" w:pos="4252"/>
      </w:tabs>
      <w:ind w:left="-9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69"/>
    <w:rsid w:val="00120F0E"/>
    <w:rsid w:val="0012671F"/>
    <w:rsid w:val="00143129"/>
    <w:rsid w:val="00146E7D"/>
    <w:rsid w:val="0016067C"/>
    <w:rsid w:val="00172DB6"/>
    <w:rsid w:val="001B5332"/>
    <w:rsid w:val="001C667B"/>
    <w:rsid w:val="001F699C"/>
    <w:rsid w:val="00233C21"/>
    <w:rsid w:val="00243431"/>
    <w:rsid w:val="0026666D"/>
    <w:rsid w:val="00295929"/>
    <w:rsid w:val="002A7192"/>
    <w:rsid w:val="00461B95"/>
    <w:rsid w:val="00494243"/>
    <w:rsid w:val="004C61B7"/>
    <w:rsid w:val="004F68B2"/>
    <w:rsid w:val="00581EBB"/>
    <w:rsid w:val="006742B8"/>
    <w:rsid w:val="006928A5"/>
    <w:rsid w:val="00775FE8"/>
    <w:rsid w:val="007C4AFE"/>
    <w:rsid w:val="0080652B"/>
    <w:rsid w:val="0081698C"/>
    <w:rsid w:val="00874B1A"/>
    <w:rsid w:val="00884173"/>
    <w:rsid w:val="008C2271"/>
    <w:rsid w:val="008C79C0"/>
    <w:rsid w:val="008F3A0F"/>
    <w:rsid w:val="009455DF"/>
    <w:rsid w:val="00950068"/>
    <w:rsid w:val="00952A0E"/>
    <w:rsid w:val="00964EB4"/>
    <w:rsid w:val="00992BF1"/>
    <w:rsid w:val="00995BE9"/>
    <w:rsid w:val="009A15BF"/>
    <w:rsid w:val="009F743B"/>
    <w:rsid w:val="00A12AB9"/>
    <w:rsid w:val="00A2098F"/>
    <w:rsid w:val="00A340F4"/>
    <w:rsid w:val="00A47299"/>
    <w:rsid w:val="00AC4180"/>
    <w:rsid w:val="00B07D2F"/>
    <w:rsid w:val="00B140BA"/>
    <w:rsid w:val="00BA1371"/>
    <w:rsid w:val="00C126F5"/>
    <w:rsid w:val="00C40EDF"/>
    <w:rsid w:val="00CC243D"/>
    <w:rsid w:val="00CC5852"/>
    <w:rsid w:val="00D704DC"/>
    <w:rsid w:val="00D85A7F"/>
    <w:rsid w:val="00DC5C45"/>
    <w:rsid w:val="00E658D8"/>
    <w:rsid w:val="00E860C5"/>
    <w:rsid w:val="00F13F87"/>
    <w:rsid w:val="00F32C69"/>
    <w:rsid w:val="00F50FC2"/>
    <w:rsid w:val="00F56CCF"/>
    <w:rsid w:val="00F76C61"/>
    <w:rsid w:val="00F90196"/>
    <w:rsid w:val="00FB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780412"/>
  <w15:docId w15:val="{D15C647C-A989-49A4-9210-2A9B1EAC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0F4"/>
    <w:rPr>
      <w:sz w:val="24"/>
      <w:szCs w:val="24"/>
    </w:rPr>
  </w:style>
  <w:style w:type="paragraph" w:styleId="Ttulo1">
    <w:name w:val="heading 1"/>
    <w:basedOn w:val="Normal"/>
    <w:next w:val="Normal"/>
    <w:qFormat/>
    <w:rsid w:val="00A340F4"/>
    <w:pPr>
      <w:keepNext/>
      <w:spacing w:line="360" w:lineRule="auto"/>
      <w:outlineLvl w:val="0"/>
    </w:pPr>
    <w:rPr>
      <w:rFonts w:ascii="Arial Black" w:hAnsi="Arial Black"/>
      <w:sz w:val="32"/>
    </w:rPr>
  </w:style>
  <w:style w:type="paragraph" w:styleId="Ttulo2">
    <w:name w:val="heading 2"/>
    <w:basedOn w:val="Normal"/>
    <w:next w:val="Normal"/>
    <w:qFormat/>
    <w:rsid w:val="00A340F4"/>
    <w:pPr>
      <w:keepNext/>
      <w:spacing w:line="360" w:lineRule="auto"/>
      <w:outlineLvl w:val="1"/>
    </w:pPr>
    <w:rPr>
      <w:rFonts w:ascii="Arial" w:hAnsi="Arial" w:cs="Arial"/>
      <w:b/>
      <w:bCs/>
      <w:sz w:val="18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85A7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C667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C667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A340F4"/>
    <w:pPr>
      <w:spacing w:line="360" w:lineRule="auto"/>
      <w:jc w:val="center"/>
    </w:pPr>
    <w:rPr>
      <w:rFonts w:ascii="Arial" w:hAnsi="Arial" w:cs="Arial"/>
      <w:b/>
      <w:bCs/>
      <w:sz w:val="22"/>
      <w:szCs w:val="22"/>
    </w:rPr>
  </w:style>
  <w:style w:type="paragraph" w:styleId="Sangradetextonormal">
    <w:name w:val="Body Text Indent"/>
    <w:basedOn w:val="Normal"/>
    <w:rsid w:val="00A340F4"/>
    <w:pPr>
      <w:spacing w:before="120" w:line="360" w:lineRule="auto"/>
      <w:jc w:val="both"/>
    </w:pPr>
    <w:rPr>
      <w:rFonts w:ascii="Arial" w:hAnsi="Arial" w:cs="Arial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60C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60C5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B5332"/>
    <w:rPr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85A7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FREDO\Datos%20de%20programa\Microsoft\Plantillas\Hoja%20OTRI%20nuev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3A29B6FCA79F4FBF8FB0EEE40515E5" ma:contentTypeVersion="18" ma:contentTypeDescription="Crear nuevo documento." ma:contentTypeScope="" ma:versionID="804736f35133576e11496993795aa2ee">
  <xsd:schema xmlns:xsd="http://www.w3.org/2001/XMLSchema" xmlns:xs="http://www.w3.org/2001/XMLSchema" xmlns:p="http://schemas.microsoft.com/office/2006/metadata/properties" xmlns:ns2="3bb588a6-980a-4404-885b-11caea3907ff" xmlns:ns3="71741a96-57a0-4e61-85f5-36f1de131612" targetNamespace="http://schemas.microsoft.com/office/2006/metadata/properties" ma:root="true" ma:fieldsID="0bbefdb389d55c1844e54405d5daa2c1" ns2:_="" ns3:_="">
    <xsd:import namespace="3bb588a6-980a-4404-885b-11caea3907ff"/>
    <xsd:import namespace="71741a96-57a0-4e61-85f5-36f1de131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588a6-980a-4404-885b-11caea390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9540004-d403-45e8-a1d8-a4f36aa25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41a96-57a0-4e61-85f5-36f1de131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b358f1-57fd-4687-b652-10e7aca73f51}" ma:internalName="TaxCatchAll" ma:showField="CatchAllData" ma:web="71741a96-57a0-4e61-85f5-36f1de131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741a96-57a0-4e61-85f5-36f1de131612" xsi:nil="true"/>
    <lcf76f155ced4ddcb4097134ff3c332f xmlns="3bb588a6-980a-4404-885b-11caea3907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1BF323-E31F-44FA-8D98-4909185B7A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163819-6C58-4277-9753-3C21ED5A5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588a6-980a-4404-885b-11caea3907ff"/>
    <ds:schemaRef ds:uri="71741a96-57a0-4e61-85f5-36f1de131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F99836-537D-4952-8AD9-147A5079B56F}">
  <ds:schemaRefs>
    <ds:schemaRef ds:uri="http://schemas.microsoft.com/office/2006/metadata/properties"/>
    <ds:schemaRef ds:uri="http://schemas.microsoft.com/office/infopath/2007/PartnerControls"/>
    <ds:schemaRef ds:uri="71741a96-57a0-4e61-85f5-36f1de131612"/>
    <ds:schemaRef ds:uri="3bb588a6-980a-4404-885b-11caea3907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OTRI nueva</Template>
  <TotalTime>11</TotalTime>
  <Pages>5</Pages>
  <Words>1164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patente</vt:lpstr>
    </vt:vector>
  </TitlesOfParts>
  <Company>USP-CEU</Company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patente</dc:title>
  <dc:creator>Paloma Suárez</dc:creator>
  <cp:lastModifiedBy>Aurora Olmo Castillo</cp:lastModifiedBy>
  <cp:revision>13</cp:revision>
  <cp:lastPrinted>2012-05-10T11:14:00Z</cp:lastPrinted>
  <dcterms:created xsi:type="dcterms:W3CDTF">2022-01-14T08:05:00Z</dcterms:created>
  <dcterms:modified xsi:type="dcterms:W3CDTF">2024-06-17T14:42:00Z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0x010100FF3A29B6FCA79F4FBF8FB0EEE40515E5</vt:lpwstr>
  </property>
  <property fmtid="{D5CDD505-2E9C-101B-9397-08002B2CF9AE}" pid="3" name="MediaServiceImageTags">
    <vt:lpwstr/>
  </property>
</Properties>
</file>